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AB" w:rsidRDefault="000D37AB" w:rsidP="000D37AB">
      <w:pPr>
        <w:tabs>
          <w:tab w:val="left" w:pos="0"/>
          <w:tab w:val="center" w:pos="4876"/>
          <w:tab w:val="left" w:pos="8112"/>
        </w:tabs>
        <w:overflowPunct w:val="0"/>
        <w:autoSpaceDE w:val="0"/>
        <w:rPr>
          <w:noProof/>
          <w:sz w:val="24"/>
          <w:szCs w:val="24"/>
        </w:rPr>
      </w:pPr>
      <w:bookmarkStart w:id="0" w:name="_GoBack"/>
      <w:bookmarkEnd w:id="0"/>
    </w:p>
    <w:p w:rsidR="000D37AB" w:rsidRPr="00D44AD0" w:rsidRDefault="000D37AB" w:rsidP="000D37AB">
      <w:pPr>
        <w:pStyle w:val="Postan"/>
        <w:rPr>
          <w:sz w:val="24"/>
          <w:szCs w:val="24"/>
        </w:rPr>
      </w:pPr>
      <w:r w:rsidRPr="007B26DC">
        <w:rPr>
          <w:noProof/>
          <w:sz w:val="24"/>
          <w:szCs w:val="24"/>
        </w:rPr>
        <w:drawing>
          <wp:inline distT="0" distB="0" distL="0" distR="0" wp14:anchorId="4B9BB1D3" wp14:editId="2F01D42E">
            <wp:extent cx="819150" cy="885825"/>
            <wp:effectExtent l="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AB" w:rsidRPr="00D44AD0" w:rsidRDefault="000D37AB" w:rsidP="000D37AB">
      <w:pPr>
        <w:keepNext/>
        <w:ind w:firstLine="540"/>
        <w:outlineLvl w:val="0"/>
        <w:rPr>
          <w:b/>
          <w:bCs/>
          <w:lang w:eastAsia="en-US"/>
        </w:rPr>
      </w:pPr>
      <w:r w:rsidRPr="00D44AD0">
        <w:rPr>
          <w:b/>
          <w:bCs/>
          <w:lang w:eastAsia="en-US"/>
        </w:rPr>
        <w:t xml:space="preserve">       </w:t>
      </w:r>
      <w:r>
        <w:rPr>
          <w:b/>
          <w:bCs/>
          <w:lang w:eastAsia="en-US"/>
        </w:rPr>
        <w:t xml:space="preserve">                                                 РОССИЙСКАЯ </w:t>
      </w:r>
      <w:r w:rsidRPr="00D44AD0">
        <w:rPr>
          <w:b/>
          <w:bCs/>
          <w:lang w:eastAsia="en-US"/>
        </w:rPr>
        <w:t>ФЕДЕРАЦИЯ</w:t>
      </w:r>
    </w:p>
    <w:p w:rsidR="000D37AB" w:rsidRPr="00D44AD0" w:rsidRDefault="000D37AB" w:rsidP="000D37AB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РОСТОВСКАЯ ОБЛАСТЬ</w:t>
      </w:r>
    </w:p>
    <w:p w:rsidR="000D37AB" w:rsidRPr="00D44AD0" w:rsidRDefault="000D37AB" w:rsidP="000D37AB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РЕМОНТНЕНСКИЙ РАЙОН</w:t>
      </w:r>
    </w:p>
    <w:p w:rsidR="000D37AB" w:rsidRPr="00D44AD0" w:rsidRDefault="000D37AB" w:rsidP="000D37AB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АДМИНИСТРАЦИЯ ДЕНИСОВСКОГО СЕЛЬСКОГО ПОСЕЛЕНИЯ</w:t>
      </w:r>
    </w:p>
    <w:p w:rsidR="000D37AB" w:rsidRPr="00D44AD0" w:rsidRDefault="000D37AB" w:rsidP="000D37AB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0D37AB" w:rsidRPr="00D44AD0" w:rsidRDefault="000D37AB" w:rsidP="000D37AB">
      <w:pPr>
        <w:jc w:val="center"/>
      </w:pPr>
      <w:r w:rsidRPr="00D44AD0">
        <w:rPr>
          <w:b/>
        </w:rPr>
        <w:t>ПОСТАНОВЛЕНИЕ</w:t>
      </w:r>
    </w:p>
    <w:p w:rsidR="000D37AB" w:rsidRPr="00D44AD0" w:rsidRDefault="000D37AB" w:rsidP="000D37AB"/>
    <w:p w:rsidR="00363CFC" w:rsidRPr="00D6196F" w:rsidRDefault="000D37AB" w:rsidP="000D37AB">
      <w:pPr>
        <w:tabs>
          <w:tab w:val="left" w:pos="0"/>
          <w:tab w:val="center" w:pos="4876"/>
          <w:tab w:val="left" w:pos="8112"/>
        </w:tabs>
        <w:overflowPunct w:val="0"/>
        <w:autoSpaceDE w:val="0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Pr="004B6D84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 w:rsidRPr="004B6D8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2025</w:t>
      </w:r>
      <w:r w:rsidRPr="004B6D84">
        <w:rPr>
          <w:b/>
          <w:sz w:val="24"/>
          <w:szCs w:val="24"/>
        </w:rPr>
        <w:t xml:space="preserve">                                                       № </w:t>
      </w:r>
      <w:r>
        <w:rPr>
          <w:b/>
          <w:sz w:val="24"/>
          <w:szCs w:val="24"/>
        </w:rPr>
        <w:t>43</w:t>
      </w:r>
      <w:r w:rsidRPr="00DD6671">
        <w:rPr>
          <w:b/>
          <w:sz w:val="24"/>
          <w:szCs w:val="24"/>
        </w:rPr>
        <w:t xml:space="preserve">                                     п.Денисовский</w:t>
      </w:r>
      <w:r w:rsidRPr="00264891">
        <w:rPr>
          <w:b/>
          <w:sz w:val="24"/>
          <w:szCs w:val="24"/>
        </w:rPr>
        <w:t xml:space="preserve">    </w:t>
      </w:r>
      <w:r w:rsidR="00043FAF" w:rsidRPr="00D6196F">
        <w:rPr>
          <w:noProof/>
          <w:sz w:val="24"/>
          <w:szCs w:val="24"/>
        </w:rPr>
        <w:tab/>
      </w:r>
    </w:p>
    <w:p w:rsidR="00363CFC" w:rsidRPr="00D6196F" w:rsidRDefault="00363CFC" w:rsidP="00363CFC">
      <w:pPr>
        <w:rPr>
          <w:b/>
          <w:sz w:val="24"/>
          <w:szCs w:val="24"/>
        </w:rPr>
      </w:pPr>
      <w:r w:rsidRPr="00D6196F">
        <w:rPr>
          <w:b/>
          <w:sz w:val="24"/>
          <w:szCs w:val="24"/>
        </w:rPr>
        <w:t xml:space="preserve">                                         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95"/>
      </w:tblGrid>
      <w:tr w:rsidR="00363CFC" w:rsidRPr="00D6196F" w:rsidTr="00363CF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63CFC" w:rsidRPr="00D6196F" w:rsidRDefault="00363CFC" w:rsidP="000D37AB">
            <w:pPr>
              <w:jc w:val="both"/>
              <w:rPr>
                <w:sz w:val="24"/>
                <w:szCs w:val="24"/>
              </w:rPr>
            </w:pPr>
            <w:r w:rsidRPr="00D6196F">
              <w:rPr>
                <w:rFonts w:eastAsia="Calibri"/>
                <w:b/>
                <w:sz w:val="24"/>
                <w:szCs w:val="24"/>
              </w:rPr>
              <w:t xml:space="preserve">О внесении изменений в постановление </w:t>
            </w:r>
            <w:r w:rsidRPr="00D6196F">
              <w:rPr>
                <w:rFonts w:eastAsia="Calibri"/>
                <w:b/>
                <w:kern w:val="2"/>
                <w:sz w:val="24"/>
                <w:szCs w:val="24"/>
              </w:rPr>
              <w:t xml:space="preserve">Администрации </w:t>
            </w:r>
            <w:r w:rsidR="000D37AB">
              <w:rPr>
                <w:rFonts w:eastAsia="Calibri"/>
                <w:b/>
                <w:kern w:val="2"/>
                <w:sz w:val="24"/>
                <w:szCs w:val="24"/>
              </w:rPr>
              <w:t>Денисовского</w:t>
            </w:r>
            <w:r w:rsidRPr="00D6196F">
              <w:rPr>
                <w:rFonts w:eastAsia="Calibri"/>
                <w:b/>
                <w:kern w:val="2"/>
                <w:sz w:val="24"/>
                <w:szCs w:val="24"/>
              </w:rPr>
              <w:t xml:space="preserve"> сельского поселения от </w:t>
            </w:r>
            <w:r w:rsidR="000D37AB">
              <w:rPr>
                <w:rFonts w:eastAsia="Calibri"/>
                <w:b/>
                <w:kern w:val="2"/>
                <w:sz w:val="24"/>
                <w:szCs w:val="24"/>
              </w:rPr>
              <w:t>13</w:t>
            </w:r>
            <w:r w:rsidR="003F08C8">
              <w:rPr>
                <w:rFonts w:eastAsia="Calibri"/>
                <w:b/>
                <w:kern w:val="2"/>
                <w:sz w:val="24"/>
                <w:szCs w:val="24"/>
              </w:rPr>
              <w:t xml:space="preserve">.10.2015 № </w:t>
            </w:r>
            <w:r w:rsidR="000D37AB">
              <w:rPr>
                <w:rFonts w:eastAsia="Calibri"/>
                <w:b/>
                <w:kern w:val="2"/>
                <w:sz w:val="24"/>
                <w:szCs w:val="24"/>
              </w:rPr>
              <w:t xml:space="preserve"> 75</w:t>
            </w:r>
          </w:p>
        </w:tc>
      </w:tr>
    </w:tbl>
    <w:p w:rsidR="00B84E3B" w:rsidRPr="00D6196F" w:rsidRDefault="00B84E3B" w:rsidP="00C32278">
      <w:pPr>
        <w:spacing w:line="216" w:lineRule="auto"/>
        <w:rPr>
          <w:kern w:val="2"/>
          <w:sz w:val="24"/>
          <w:szCs w:val="24"/>
        </w:rPr>
      </w:pPr>
    </w:p>
    <w:p w:rsidR="005A2DCD" w:rsidRPr="00D6196F" w:rsidRDefault="005A2DCD" w:rsidP="005A2DCD">
      <w:pPr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В целях приведения муниципального правового акта в соответствие с требованиями Бюджетного кодекса Российской Федерации, постановлением Правительства Ростовской области от 18.09.2015 №582 «О порядке формирования государственного задания на оказание государственных услуг (выполнение работ) в отношении государственных учреждений Ростовской области и финансового обеспечения выполнения государственного задания»,  </w:t>
      </w:r>
    </w:p>
    <w:p w:rsidR="006F5FC9" w:rsidRPr="00D6196F" w:rsidRDefault="006F5FC9" w:rsidP="009610AA">
      <w:pPr>
        <w:jc w:val="both"/>
        <w:rPr>
          <w:sz w:val="24"/>
          <w:szCs w:val="24"/>
        </w:rPr>
      </w:pPr>
    </w:p>
    <w:p w:rsidR="00C32278" w:rsidRPr="00D6196F" w:rsidRDefault="00A31FC1" w:rsidP="00B84E3B">
      <w:pPr>
        <w:jc w:val="center"/>
        <w:rPr>
          <w:kern w:val="2"/>
          <w:sz w:val="24"/>
          <w:szCs w:val="24"/>
        </w:rPr>
      </w:pPr>
      <w:r w:rsidRPr="00D6196F">
        <w:rPr>
          <w:b/>
          <w:kern w:val="2"/>
          <w:sz w:val="24"/>
          <w:szCs w:val="24"/>
        </w:rPr>
        <w:t>ПОСТАНОВЛЯЮ</w:t>
      </w:r>
      <w:r w:rsidR="00B84E3B" w:rsidRPr="00D6196F">
        <w:rPr>
          <w:b/>
          <w:kern w:val="2"/>
          <w:sz w:val="24"/>
          <w:szCs w:val="24"/>
        </w:rPr>
        <w:t>:</w:t>
      </w:r>
    </w:p>
    <w:p w:rsidR="00C32278" w:rsidRPr="00D6196F" w:rsidRDefault="00C32278" w:rsidP="00C32278">
      <w:pPr>
        <w:ind w:firstLine="709"/>
        <w:jc w:val="both"/>
        <w:rPr>
          <w:kern w:val="2"/>
          <w:sz w:val="24"/>
          <w:szCs w:val="24"/>
        </w:rPr>
      </w:pPr>
    </w:p>
    <w:p w:rsidR="00C32278" w:rsidRPr="00D6196F" w:rsidRDefault="00043FAF" w:rsidP="00794DA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D6196F">
        <w:rPr>
          <w:kern w:val="2"/>
          <w:sz w:val="24"/>
          <w:szCs w:val="24"/>
        </w:rPr>
        <w:t>1.</w:t>
      </w:r>
      <w:r w:rsidR="00D6196F">
        <w:rPr>
          <w:kern w:val="2"/>
          <w:sz w:val="24"/>
          <w:szCs w:val="24"/>
        </w:rPr>
        <w:t xml:space="preserve"> </w:t>
      </w:r>
      <w:r w:rsidR="00AD4AB4" w:rsidRPr="00D6196F">
        <w:rPr>
          <w:kern w:val="2"/>
          <w:sz w:val="24"/>
          <w:szCs w:val="24"/>
        </w:rPr>
        <w:t>Внести в постановление Админист</w:t>
      </w:r>
      <w:r w:rsidR="00794DA8" w:rsidRPr="00D6196F">
        <w:rPr>
          <w:kern w:val="2"/>
          <w:sz w:val="24"/>
          <w:szCs w:val="24"/>
        </w:rPr>
        <w:t xml:space="preserve">рации </w:t>
      </w:r>
      <w:r w:rsidR="000D37AB">
        <w:rPr>
          <w:kern w:val="2"/>
          <w:sz w:val="24"/>
          <w:szCs w:val="24"/>
        </w:rPr>
        <w:t>Денисовского</w:t>
      </w:r>
      <w:r w:rsidR="00D6196F">
        <w:rPr>
          <w:kern w:val="2"/>
          <w:sz w:val="24"/>
          <w:szCs w:val="24"/>
        </w:rPr>
        <w:t xml:space="preserve"> сельского поселения</w:t>
      </w:r>
      <w:r w:rsidR="00794DA8" w:rsidRPr="00D6196F">
        <w:rPr>
          <w:kern w:val="2"/>
          <w:sz w:val="24"/>
          <w:szCs w:val="24"/>
        </w:rPr>
        <w:t xml:space="preserve"> от </w:t>
      </w:r>
      <w:r w:rsidR="000D37AB">
        <w:rPr>
          <w:kern w:val="2"/>
          <w:sz w:val="24"/>
          <w:szCs w:val="24"/>
        </w:rPr>
        <w:t>13.10.2015 № 75</w:t>
      </w:r>
      <w:r w:rsidR="00D6196F" w:rsidRPr="00E46443">
        <w:rPr>
          <w:kern w:val="2"/>
          <w:sz w:val="24"/>
          <w:szCs w:val="24"/>
        </w:rPr>
        <w:t xml:space="preserve"> «</w:t>
      </w:r>
      <w:r w:rsidR="00D6196F" w:rsidRPr="00CE3768">
        <w:rPr>
          <w:bCs/>
          <w:color w:val="000000"/>
          <w:kern w:val="2"/>
          <w:sz w:val="24"/>
          <w:szCs w:val="24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0D37AB">
        <w:rPr>
          <w:sz w:val="24"/>
          <w:szCs w:val="24"/>
        </w:rPr>
        <w:t xml:space="preserve">Денисовского </w:t>
      </w:r>
      <w:r w:rsidR="00D6196F" w:rsidRPr="00CE3768">
        <w:rPr>
          <w:sz w:val="24"/>
          <w:szCs w:val="24"/>
        </w:rPr>
        <w:t>сельского поселения</w:t>
      </w:r>
      <w:r w:rsidR="00D6196F" w:rsidRPr="00CE3768">
        <w:rPr>
          <w:bCs/>
          <w:color w:val="000000"/>
          <w:kern w:val="2"/>
          <w:sz w:val="24"/>
          <w:szCs w:val="24"/>
        </w:rPr>
        <w:t xml:space="preserve"> и финансового обеспечения выполнения муниципального задания</w:t>
      </w:r>
      <w:r w:rsidR="00D6196F" w:rsidRPr="00E46443">
        <w:rPr>
          <w:kern w:val="2"/>
          <w:sz w:val="24"/>
          <w:szCs w:val="24"/>
        </w:rPr>
        <w:t>»</w:t>
      </w:r>
      <w:r w:rsidR="00794DA8" w:rsidRPr="00D6196F">
        <w:rPr>
          <w:kern w:val="2"/>
          <w:sz w:val="24"/>
          <w:szCs w:val="24"/>
        </w:rPr>
        <w:t xml:space="preserve"> изменения согласно приложению.</w:t>
      </w:r>
    </w:p>
    <w:p w:rsidR="0057203E" w:rsidRPr="00D6196F" w:rsidRDefault="00AD4AB4" w:rsidP="00A31FC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196F">
        <w:rPr>
          <w:sz w:val="24"/>
          <w:szCs w:val="24"/>
        </w:rPr>
        <w:t>2</w:t>
      </w:r>
      <w:r w:rsidR="0057203E" w:rsidRPr="00D6196F">
        <w:rPr>
          <w:sz w:val="24"/>
          <w:szCs w:val="24"/>
        </w:rPr>
        <w:t>.</w:t>
      </w:r>
      <w:r w:rsidR="00D6196F">
        <w:rPr>
          <w:sz w:val="24"/>
          <w:szCs w:val="24"/>
        </w:rPr>
        <w:t xml:space="preserve"> </w:t>
      </w:r>
      <w:r w:rsidR="0057203E" w:rsidRPr="00D6196F">
        <w:rPr>
          <w:sz w:val="24"/>
          <w:szCs w:val="24"/>
        </w:rPr>
        <w:t xml:space="preserve">Настоящее постановление вступает в силу со дня его официального </w:t>
      </w:r>
      <w:r w:rsidR="00D6196F">
        <w:rPr>
          <w:sz w:val="24"/>
          <w:szCs w:val="24"/>
        </w:rPr>
        <w:t>обнародования</w:t>
      </w:r>
      <w:r w:rsidR="0057203E" w:rsidRPr="00D6196F">
        <w:rPr>
          <w:sz w:val="24"/>
          <w:szCs w:val="24"/>
        </w:rPr>
        <w:t>.</w:t>
      </w:r>
    </w:p>
    <w:p w:rsidR="00C32278" w:rsidRPr="00D6196F" w:rsidRDefault="00AD4AB4" w:rsidP="00D6196F">
      <w:pPr>
        <w:ind w:firstLine="709"/>
        <w:jc w:val="both"/>
        <w:rPr>
          <w:sz w:val="28"/>
          <w:szCs w:val="28"/>
        </w:rPr>
      </w:pPr>
      <w:r w:rsidRPr="00D6196F">
        <w:rPr>
          <w:kern w:val="2"/>
          <w:sz w:val="24"/>
          <w:szCs w:val="24"/>
        </w:rPr>
        <w:t>3</w:t>
      </w:r>
      <w:r w:rsidR="00043FAF" w:rsidRPr="00D6196F">
        <w:rPr>
          <w:kern w:val="2"/>
          <w:sz w:val="24"/>
          <w:szCs w:val="24"/>
        </w:rPr>
        <w:t>.</w:t>
      </w:r>
      <w:r w:rsidR="00D6196F">
        <w:rPr>
          <w:kern w:val="2"/>
          <w:sz w:val="24"/>
          <w:szCs w:val="24"/>
        </w:rPr>
        <w:t xml:space="preserve"> </w:t>
      </w:r>
      <w:r w:rsidR="00D6196F" w:rsidRPr="00134EBF">
        <w:rPr>
          <w:sz w:val="24"/>
          <w:szCs w:val="24"/>
        </w:rPr>
        <w:t>Контроль за выполнением настоящего постановления оставляю</w:t>
      </w:r>
      <w:r w:rsidR="00D6196F" w:rsidRPr="004551CF">
        <w:rPr>
          <w:sz w:val="24"/>
          <w:szCs w:val="24"/>
        </w:rPr>
        <w:t xml:space="preserve"> за собой.</w:t>
      </w:r>
    </w:p>
    <w:p w:rsidR="00C32278" w:rsidRPr="00D6196F" w:rsidRDefault="00C32278" w:rsidP="00C32278">
      <w:pPr>
        <w:spacing w:line="216" w:lineRule="auto"/>
        <w:jc w:val="both"/>
        <w:rPr>
          <w:kern w:val="2"/>
          <w:sz w:val="24"/>
          <w:szCs w:val="24"/>
        </w:rPr>
      </w:pPr>
    </w:p>
    <w:p w:rsidR="00AD4AB4" w:rsidRPr="00D6196F" w:rsidRDefault="00AD4AB4" w:rsidP="00C32278">
      <w:pPr>
        <w:spacing w:line="216" w:lineRule="auto"/>
        <w:jc w:val="both"/>
        <w:rPr>
          <w:kern w:val="2"/>
          <w:sz w:val="24"/>
          <w:szCs w:val="24"/>
        </w:rPr>
      </w:pPr>
    </w:p>
    <w:p w:rsidR="00AD4AB4" w:rsidRDefault="00AD4AB4" w:rsidP="00C32278">
      <w:pPr>
        <w:spacing w:line="216" w:lineRule="auto"/>
        <w:jc w:val="both"/>
        <w:rPr>
          <w:kern w:val="2"/>
          <w:sz w:val="24"/>
          <w:szCs w:val="24"/>
        </w:rPr>
      </w:pPr>
    </w:p>
    <w:p w:rsidR="000264EC" w:rsidRDefault="000264EC" w:rsidP="00C32278">
      <w:pPr>
        <w:spacing w:line="216" w:lineRule="auto"/>
        <w:jc w:val="both"/>
        <w:rPr>
          <w:kern w:val="2"/>
          <w:sz w:val="24"/>
          <w:szCs w:val="24"/>
        </w:rPr>
      </w:pPr>
    </w:p>
    <w:p w:rsidR="000264EC" w:rsidRDefault="000264EC" w:rsidP="00C32278">
      <w:pPr>
        <w:spacing w:line="216" w:lineRule="auto"/>
        <w:jc w:val="both"/>
        <w:rPr>
          <w:kern w:val="2"/>
          <w:sz w:val="24"/>
          <w:szCs w:val="24"/>
        </w:rPr>
      </w:pPr>
    </w:p>
    <w:p w:rsidR="000264EC" w:rsidRPr="00D6196F" w:rsidRDefault="000264EC" w:rsidP="00C32278">
      <w:pPr>
        <w:spacing w:line="216" w:lineRule="auto"/>
        <w:jc w:val="both"/>
        <w:rPr>
          <w:kern w:val="2"/>
          <w:sz w:val="24"/>
          <w:szCs w:val="24"/>
        </w:rPr>
      </w:pPr>
    </w:p>
    <w:p w:rsidR="00D6196F" w:rsidRPr="000744E0" w:rsidRDefault="00043FAF" w:rsidP="00D6196F">
      <w:pPr>
        <w:rPr>
          <w:b/>
          <w:sz w:val="24"/>
          <w:szCs w:val="24"/>
        </w:rPr>
      </w:pPr>
      <w:r w:rsidRPr="00D6196F">
        <w:rPr>
          <w:b/>
          <w:sz w:val="24"/>
          <w:szCs w:val="24"/>
        </w:rPr>
        <w:t xml:space="preserve"> </w:t>
      </w:r>
      <w:r w:rsidR="00D6196F" w:rsidRPr="000744E0">
        <w:rPr>
          <w:b/>
          <w:sz w:val="24"/>
          <w:szCs w:val="24"/>
        </w:rPr>
        <w:t>Глава Администрации</w:t>
      </w:r>
    </w:p>
    <w:p w:rsidR="00D6196F" w:rsidRPr="000744E0" w:rsidRDefault="000D37AB" w:rsidP="00D6196F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Денисовского</w:t>
      </w:r>
      <w:r w:rsidR="00D6196F">
        <w:rPr>
          <w:b/>
          <w:sz w:val="24"/>
          <w:szCs w:val="24"/>
        </w:rPr>
        <w:t xml:space="preserve"> сельского поселения</w:t>
      </w:r>
      <w:r w:rsidR="00D6196F" w:rsidRPr="000744E0">
        <w:rPr>
          <w:b/>
          <w:sz w:val="24"/>
          <w:szCs w:val="24"/>
        </w:rPr>
        <w:t xml:space="preserve">                     </w:t>
      </w:r>
      <w:r w:rsidR="00D6196F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>Е.Е. Гайсановский</w:t>
      </w:r>
    </w:p>
    <w:p w:rsidR="00E701BE" w:rsidRPr="00D6196F" w:rsidRDefault="00E701BE" w:rsidP="00D6196F">
      <w:pPr>
        <w:shd w:val="clear" w:color="auto" w:fill="FFFFFF"/>
        <w:spacing w:line="278" w:lineRule="exact"/>
        <w:ind w:right="45"/>
        <w:rPr>
          <w:sz w:val="24"/>
          <w:szCs w:val="24"/>
        </w:rPr>
      </w:pPr>
    </w:p>
    <w:p w:rsidR="00A31FC1" w:rsidRPr="00D6196F" w:rsidRDefault="00A31FC1" w:rsidP="00E701BE">
      <w:pPr>
        <w:rPr>
          <w:sz w:val="24"/>
          <w:szCs w:val="24"/>
        </w:rPr>
      </w:pPr>
    </w:p>
    <w:p w:rsidR="007527E4" w:rsidRDefault="007527E4" w:rsidP="00E701BE">
      <w:pPr>
        <w:rPr>
          <w:sz w:val="24"/>
          <w:szCs w:val="24"/>
        </w:rPr>
      </w:pPr>
    </w:p>
    <w:p w:rsidR="000D37AB" w:rsidRDefault="000D37AB" w:rsidP="00E701BE">
      <w:pPr>
        <w:rPr>
          <w:sz w:val="24"/>
          <w:szCs w:val="24"/>
        </w:rPr>
      </w:pPr>
    </w:p>
    <w:p w:rsidR="000D37AB" w:rsidRDefault="000D37AB" w:rsidP="00E701BE">
      <w:pPr>
        <w:rPr>
          <w:sz w:val="24"/>
          <w:szCs w:val="24"/>
        </w:rPr>
      </w:pPr>
    </w:p>
    <w:p w:rsidR="000D37AB" w:rsidRPr="00D6196F" w:rsidRDefault="000D37AB" w:rsidP="00E701BE">
      <w:pPr>
        <w:rPr>
          <w:sz w:val="24"/>
          <w:szCs w:val="24"/>
        </w:rPr>
      </w:pPr>
    </w:p>
    <w:p w:rsidR="007527E4" w:rsidRPr="00D6196F" w:rsidRDefault="007527E4" w:rsidP="00E701BE">
      <w:pPr>
        <w:rPr>
          <w:sz w:val="24"/>
          <w:szCs w:val="24"/>
        </w:rPr>
      </w:pPr>
    </w:p>
    <w:p w:rsidR="00C32278" w:rsidRPr="000D37AB" w:rsidRDefault="00C32278" w:rsidP="00C32278">
      <w:pPr>
        <w:spacing w:line="216" w:lineRule="auto"/>
        <w:rPr>
          <w:i/>
          <w:kern w:val="2"/>
          <w:sz w:val="22"/>
          <w:szCs w:val="22"/>
        </w:rPr>
      </w:pPr>
      <w:r w:rsidRPr="000D37AB">
        <w:rPr>
          <w:i/>
          <w:kern w:val="2"/>
          <w:sz w:val="22"/>
          <w:szCs w:val="22"/>
        </w:rPr>
        <w:t>Постановление вносит</w:t>
      </w:r>
    </w:p>
    <w:p w:rsidR="00106E93" w:rsidRPr="000D37AB" w:rsidRDefault="000D37AB" w:rsidP="00C32278">
      <w:pPr>
        <w:spacing w:line="216" w:lineRule="auto"/>
        <w:rPr>
          <w:i/>
          <w:kern w:val="2"/>
          <w:sz w:val="22"/>
          <w:szCs w:val="22"/>
        </w:rPr>
      </w:pPr>
      <w:r w:rsidRPr="000D37AB">
        <w:rPr>
          <w:i/>
          <w:kern w:val="2"/>
          <w:sz w:val="22"/>
          <w:szCs w:val="22"/>
        </w:rPr>
        <w:t>с</w:t>
      </w:r>
      <w:r w:rsidR="00D6196F" w:rsidRPr="000D37AB">
        <w:rPr>
          <w:i/>
          <w:kern w:val="2"/>
          <w:sz w:val="22"/>
          <w:szCs w:val="22"/>
        </w:rPr>
        <w:t>ектор экономики и финансов</w:t>
      </w:r>
    </w:p>
    <w:p w:rsidR="00D6196F" w:rsidRPr="000D37AB" w:rsidRDefault="00D6196F" w:rsidP="00C32278">
      <w:pPr>
        <w:spacing w:line="216" w:lineRule="auto"/>
        <w:rPr>
          <w:i/>
          <w:kern w:val="2"/>
          <w:sz w:val="22"/>
          <w:szCs w:val="22"/>
        </w:rPr>
      </w:pPr>
      <w:r w:rsidRPr="000D37AB">
        <w:rPr>
          <w:i/>
          <w:kern w:val="2"/>
          <w:sz w:val="22"/>
          <w:szCs w:val="22"/>
        </w:rPr>
        <w:t xml:space="preserve">Администрации </w:t>
      </w:r>
      <w:r w:rsidR="000D37AB" w:rsidRPr="000D37AB">
        <w:rPr>
          <w:i/>
          <w:kern w:val="2"/>
          <w:sz w:val="22"/>
          <w:szCs w:val="22"/>
        </w:rPr>
        <w:t>Денисовского</w:t>
      </w:r>
      <w:r w:rsidRPr="000D37AB">
        <w:rPr>
          <w:i/>
          <w:kern w:val="2"/>
          <w:sz w:val="22"/>
          <w:szCs w:val="22"/>
        </w:rPr>
        <w:t xml:space="preserve"> сельского поселения</w:t>
      </w:r>
    </w:p>
    <w:p w:rsidR="00D6196F" w:rsidRPr="000D37AB" w:rsidRDefault="00D6196F" w:rsidP="00C32278">
      <w:pPr>
        <w:spacing w:line="216" w:lineRule="auto"/>
        <w:rPr>
          <w:i/>
          <w:kern w:val="2"/>
          <w:sz w:val="22"/>
          <w:szCs w:val="22"/>
        </w:rPr>
      </w:pPr>
    </w:p>
    <w:p w:rsidR="00A12668" w:rsidRDefault="00A12668" w:rsidP="00A12668">
      <w:pPr>
        <w:ind w:right="5551"/>
        <w:rPr>
          <w:i/>
          <w:kern w:val="2"/>
          <w:sz w:val="22"/>
          <w:szCs w:val="22"/>
        </w:rPr>
      </w:pPr>
    </w:p>
    <w:p w:rsidR="00ED5693" w:rsidRPr="00D6196F" w:rsidRDefault="00ED5693" w:rsidP="00A12668">
      <w:pPr>
        <w:ind w:right="5551"/>
        <w:rPr>
          <w:sz w:val="24"/>
          <w:szCs w:val="24"/>
        </w:rPr>
      </w:pPr>
    </w:p>
    <w:p w:rsidR="00A12668" w:rsidRPr="00D6196F" w:rsidRDefault="00A12668" w:rsidP="00A12668">
      <w:pPr>
        <w:tabs>
          <w:tab w:val="left" w:pos="5311"/>
        </w:tabs>
        <w:ind w:left="6379"/>
        <w:jc w:val="center"/>
        <w:rPr>
          <w:sz w:val="24"/>
          <w:szCs w:val="24"/>
        </w:rPr>
      </w:pPr>
      <w:r w:rsidRPr="00D6196F">
        <w:rPr>
          <w:sz w:val="24"/>
          <w:szCs w:val="24"/>
        </w:rPr>
        <w:lastRenderedPageBreak/>
        <w:t>Приложение №1</w:t>
      </w:r>
    </w:p>
    <w:p w:rsidR="00A12668" w:rsidRPr="00D6196F" w:rsidRDefault="00A12668" w:rsidP="00A12668">
      <w:pPr>
        <w:autoSpaceDE w:val="0"/>
        <w:autoSpaceDN w:val="0"/>
        <w:adjustRightInd w:val="0"/>
        <w:ind w:left="6379"/>
        <w:jc w:val="center"/>
        <w:rPr>
          <w:sz w:val="24"/>
          <w:szCs w:val="24"/>
        </w:rPr>
      </w:pPr>
      <w:r w:rsidRPr="00D6196F">
        <w:rPr>
          <w:sz w:val="24"/>
          <w:szCs w:val="24"/>
        </w:rPr>
        <w:t>к постановлению Администрации</w:t>
      </w:r>
      <w:r w:rsidR="00121BF5">
        <w:rPr>
          <w:sz w:val="24"/>
          <w:szCs w:val="24"/>
        </w:rPr>
        <w:t xml:space="preserve"> </w:t>
      </w:r>
      <w:r w:rsidR="000D37AB">
        <w:rPr>
          <w:sz w:val="24"/>
          <w:szCs w:val="24"/>
        </w:rPr>
        <w:t>Денисовского</w:t>
      </w:r>
    </w:p>
    <w:p w:rsidR="00A12668" w:rsidRPr="00D6196F" w:rsidRDefault="00121BF5" w:rsidP="00A12668">
      <w:pPr>
        <w:autoSpaceDE w:val="0"/>
        <w:autoSpaceDN w:val="0"/>
        <w:adjustRightInd w:val="0"/>
        <w:ind w:left="6379"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A12668" w:rsidRPr="00D6196F">
        <w:rPr>
          <w:sz w:val="24"/>
          <w:szCs w:val="24"/>
        </w:rPr>
        <w:t xml:space="preserve"> </w:t>
      </w:r>
    </w:p>
    <w:p w:rsidR="00A12668" w:rsidRPr="00D6196F" w:rsidRDefault="00A12668" w:rsidP="003F08C8">
      <w:pPr>
        <w:autoSpaceDE w:val="0"/>
        <w:autoSpaceDN w:val="0"/>
        <w:adjustRightInd w:val="0"/>
        <w:ind w:left="6379"/>
        <w:jc w:val="center"/>
        <w:rPr>
          <w:b/>
        </w:rPr>
      </w:pPr>
      <w:r w:rsidRPr="00D6196F">
        <w:rPr>
          <w:sz w:val="24"/>
          <w:szCs w:val="24"/>
        </w:rPr>
        <w:t xml:space="preserve">от </w:t>
      </w:r>
      <w:r w:rsidR="000D37AB">
        <w:rPr>
          <w:sz w:val="24"/>
          <w:szCs w:val="24"/>
        </w:rPr>
        <w:t>25</w:t>
      </w:r>
      <w:r w:rsidRPr="00D6196F">
        <w:rPr>
          <w:sz w:val="24"/>
          <w:szCs w:val="24"/>
        </w:rPr>
        <w:t>.0</w:t>
      </w:r>
      <w:r w:rsidR="00991B20" w:rsidRPr="00D6196F">
        <w:rPr>
          <w:sz w:val="24"/>
          <w:szCs w:val="24"/>
        </w:rPr>
        <w:t>3</w:t>
      </w:r>
      <w:r w:rsidRPr="00D6196F">
        <w:rPr>
          <w:sz w:val="24"/>
          <w:szCs w:val="24"/>
        </w:rPr>
        <w:t>.202</w:t>
      </w:r>
      <w:r w:rsidR="00991B20" w:rsidRPr="00D6196F">
        <w:rPr>
          <w:sz w:val="24"/>
          <w:szCs w:val="24"/>
        </w:rPr>
        <w:t>5</w:t>
      </w:r>
      <w:r w:rsidRPr="00D6196F">
        <w:rPr>
          <w:sz w:val="24"/>
          <w:szCs w:val="24"/>
        </w:rPr>
        <w:t xml:space="preserve"> №</w:t>
      </w:r>
      <w:r w:rsidR="002708D6">
        <w:rPr>
          <w:sz w:val="24"/>
          <w:szCs w:val="24"/>
        </w:rPr>
        <w:t xml:space="preserve"> </w:t>
      </w:r>
      <w:r w:rsidR="000D37AB">
        <w:rPr>
          <w:sz w:val="24"/>
          <w:szCs w:val="24"/>
        </w:rPr>
        <w:t>43</w:t>
      </w:r>
    </w:p>
    <w:p w:rsidR="00EB08E5" w:rsidRPr="00D6196F" w:rsidRDefault="00EB08E5" w:rsidP="00EB08E5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D6196F">
        <w:rPr>
          <w:rFonts w:eastAsia="Calibri"/>
          <w:kern w:val="2"/>
          <w:sz w:val="24"/>
          <w:szCs w:val="24"/>
          <w:lang w:eastAsia="en-US"/>
        </w:rPr>
        <w:t>ИЗМЕНЕНИЯ,</w:t>
      </w:r>
    </w:p>
    <w:p w:rsidR="00EB08E5" w:rsidRPr="00D6196F" w:rsidRDefault="00EB08E5" w:rsidP="00EB08E5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D6196F">
        <w:rPr>
          <w:rFonts w:eastAsia="Calibri"/>
          <w:kern w:val="2"/>
          <w:sz w:val="24"/>
          <w:szCs w:val="24"/>
          <w:lang w:eastAsia="en-US"/>
        </w:rPr>
        <w:t xml:space="preserve">вносимые в </w:t>
      </w:r>
      <w:r w:rsidR="002708D6">
        <w:rPr>
          <w:rFonts w:eastAsia="Calibri"/>
          <w:kern w:val="2"/>
          <w:sz w:val="24"/>
          <w:szCs w:val="24"/>
          <w:lang w:eastAsia="en-US"/>
        </w:rPr>
        <w:t xml:space="preserve">постановление </w:t>
      </w:r>
      <w:r w:rsidRPr="00D6196F">
        <w:rPr>
          <w:rFonts w:eastAsia="Calibri"/>
          <w:kern w:val="2"/>
          <w:sz w:val="24"/>
          <w:szCs w:val="24"/>
          <w:lang w:eastAsia="en-US"/>
        </w:rPr>
        <w:t xml:space="preserve">Администрации </w:t>
      </w:r>
      <w:r w:rsidR="000D37AB">
        <w:rPr>
          <w:rFonts w:eastAsia="Calibri"/>
          <w:kern w:val="2"/>
          <w:sz w:val="24"/>
          <w:szCs w:val="24"/>
          <w:lang w:eastAsia="en-US"/>
        </w:rPr>
        <w:t>Денисовского</w:t>
      </w:r>
      <w:r w:rsidR="00121BF5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Pr="00D6196F">
        <w:rPr>
          <w:rFonts w:eastAsia="Calibri"/>
          <w:kern w:val="2"/>
          <w:sz w:val="24"/>
          <w:szCs w:val="24"/>
          <w:lang w:eastAsia="en-US"/>
        </w:rPr>
        <w:t xml:space="preserve"> от </w:t>
      </w:r>
    </w:p>
    <w:p w:rsidR="00EB08E5" w:rsidRPr="00D6196F" w:rsidRDefault="000D37AB" w:rsidP="00EB08E5">
      <w:pPr>
        <w:jc w:val="center"/>
        <w:rPr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  <w:lang w:eastAsia="en-US"/>
        </w:rPr>
        <w:t>13</w:t>
      </w:r>
      <w:r w:rsidR="00121BF5" w:rsidRPr="008D59A3">
        <w:rPr>
          <w:rFonts w:eastAsia="Calibri"/>
          <w:kern w:val="2"/>
          <w:sz w:val="24"/>
          <w:szCs w:val="24"/>
          <w:lang w:eastAsia="en-US"/>
        </w:rPr>
        <w:t>.10.2015</w:t>
      </w:r>
      <w:r w:rsidR="00121BF5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121BF5" w:rsidRPr="008D59A3">
        <w:rPr>
          <w:rFonts w:eastAsia="Calibri"/>
          <w:kern w:val="2"/>
          <w:sz w:val="24"/>
          <w:szCs w:val="24"/>
          <w:lang w:eastAsia="en-US"/>
        </w:rPr>
        <w:t xml:space="preserve">№ </w:t>
      </w:r>
      <w:r>
        <w:rPr>
          <w:rFonts w:eastAsia="Calibri"/>
          <w:kern w:val="2"/>
          <w:sz w:val="24"/>
          <w:szCs w:val="24"/>
          <w:lang w:eastAsia="en-US"/>
        </w:rPr>
        <w:t>75</w:t>
      </w:r>
      <w:r w:rsidR="00121BF5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121BF5" w:rsidRPr="008D59A3">
        <w:rPr>
          <w:rFonts w:eastAsia="Calibri"/>
          <w:kern w:val="2"/>
          <w:sz w:val="24"/>
          <w:szCs w:val="24"/>
          <w:lang w:eastAsia="en-US"/>
        </w:rPr>
        <w:t>«</w:t>
      </w:r>
      <w:r w:rsidR="00121BF5" w:rsidRPr="00CE3768">
        <w:rPr>
          <w:bCs/>
          <w:color w:val="000000"/>
          <w:kern w:val="2"/>
          <w:sz w:val="24"/>
          <w:szCs w:val="24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sz w:val="24"/>
          <w:szCs w:val="24"/>
        </w:rPr>
        <w:t>Денисовского</w:t>
      </w:r>
      <w:r w:rsidR="002708D6">
        <w:rPr>
          <w:sz w:val="24"/>
          <w:szCs w:val="24"/>
        </w:rPr>
        <w:t xml:space="preserve"> </w:t>
      </w:r>
      <w:r w:rsidR="00121BF5" w:rsidRPr="00CE3768">
        <w:rPr>
          <w:sz w:val="24"/>
          <w:szCs w:val="24"/>
        </w:rPr>
        <w:t>сельского поселения</w:t>
      </w:r>
      <w:r w:rsidR="00121BF5" w:rsidRPr="00CE3768">
        <w:rPr>
          <w:bCs/>
          <w:color w:val="000000"/>
          <w:kern w:val="2"/>
          <w:sz w:val="24"/>
          <w:szCs w:val="24"/>
        </w:rPr>
        <w:t xml:space="preserve"> и финансового обеспечения выполнения муниципального задания</w:t>
      </w:r>
      <w:r w:rsidR="00121BF5" w:rsidRPr="008D59A3">
        <w:rPr>
          <w:kern w:val="2"/>
          <w:sz w:val="24"/>
          <w:szCs w:val="24"/>
        </w:rPr>
        <w:t>»</w:t>
      </w:r>
    </w:p>
    <w:p w:rsidR="008C7011" w:rsidRPr="00D6196F" w:rsidRDefault="008C7011" w:rsidP="008C7011">
      <w:pPr>
        <w:ind w:left="540"/>
        <w:jc w:val="center"/>
        <w:rPr>
          <w:sz w:val="24"/>
          <w:szCs w:val="24"/>
        </w:rPr>
      </w:pPr>
    </w:p>
    <w:p w:rsidR="008C7011" w:rsidRPr="00D6196F" w:rsidRDefault="009275FD" w:rsidP="00893894">
      <w:pPr>
        <w:spacing w:line="276" w:lineRule="auto"/>
        <w:ind w:left="540" w:firstLine="169"/>
        <w:rPr>
          <w:sz w:val="24"/>
          <w:szCs w:val="24"/>
        </w:rPr>
      </w:pPr>
      <w:r w:rsidRPr="00D6196F">
        <w:rPr>
          <w:sz w:val="24"/>
          <w:szCs w:val="24"/>
        </w:rPr>
        <w:t>В приложении №1:</w:t>
      </w:r>
    </w:p>
    <w:p w:rsidR="00C73784" w:rsidRPr="00D6196F" w:rsidRDefault="002D25F4" w:rsidP="00FB5B64">
      <w:pPr>
        <w:spacing w:line="276" w:lineRule="auto"/>
        <w:ind w:left="540" w:firstLine="169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1.Абзац седьмой подпункта 3.7.2 пункта 3.7 </w:t>
      </w:r>
      <w:r w:rsidR="00FB5B64" w:rsidRPr="00D6196F">
        <w:rPr>
          <w:sz w:val="24"/>
          <w:szCs w:val="24"/>
        </w:rPr>
        <w:t xml:space="preserve">раздела 3 </w:t>
      </w:r>
      <w:r w:rsidRPr="00D6196F">
        <w:rPr>
          <w:sz w:val="24"/>
          <w:szCs w:val="24"/>
        </w:rPr>
        <w:t>изложить в редакции:</w:t>
      </w:r>
    </w:p>
    <w:p w:rsidR="002D25F4" w:rsidRPr="00D6196F" w:rsidRDefault="00FC769C" w:rsidP="00FC769C">
      <w:pPr>
        <w:spacing w:line="276" w:lineRule="auto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2D25F4" w:rsidRPr="00D6196F">
        <w:rPr>
          <w:sz w:val="24"/>
          <w:szCs w:val="24"/>
        </w:rPr>
        <w:t>«затраты организаций спортивной направленности на приобретение материальных запасов, связанных с содержанием животных,</w:t>
      </w:r>
      <w:r w:rsidRPr="00D6196F">
        <w:rPr>
          <w:sz w:val="24"/>
          <w:szCs w:val="24"/>
        </w:rPr>
        <w:t xml:space="preserve"> в том числе: кормов, подстилочного материала, подков, ветеринарных препаратов, затраты на ветеринарные исследования.».</w:t>
      </w:r>
    </w:p>
    <w:p w:rsidR="00234D2B" w:rsidRPr="00D6196F" w:rsidRDefault="00C73784" w:rsidP="00893894">
      <w:pPr>
        <w:spacing w:line="276" w:lineRule="auto"/>
        <w:ind w:left="540" w:firstLine="169"/>
        <w:rPr>
          <w:sz w:val="24"/>
          <w:szCs w:val="24"/>
        </w:rPr>
      </w:pPr>
      <w:r w:rsidRPr="00D6196F">
        <w:rPr>
          <w:sz w:val="24"/>
          <w:szCs w:val="24"/>
        </w:rPr>
        <w:t>2.</w:t>
      </w:r>
      <w:r w:rsidR="00234D2B" w:rsidRPr="00D6196F">
        <w:rPr>
          <w:sz w:val="24"/>
          <w:szCs w:val="24"/>
        </w:rPr>
        <w:t xml:space="preserve">Подпункты 3.8.4, 3.8.5 пункта 3.8 </w:t>
      </w:r>
      <w:r w:rsidR="00FB5B64" w:rsidRPr="00D6196F">
        <w:rPr>
          <w:sz w:val="24"/>
          <w:szCs w:val="24"/>
        </w:rPr>
        <w:t xml:space="preserve">раздела 3 </w:t>
      </w:r>
      <w:r w:rsidR="00234D2B" w:rsidRPr="00D6196F">
        <w:rPr>
          <w:sz w:val="24"/>
          <w:szCs w:val="24"/>
        </w:rPr>
        <w:t>изложить в редакции:</w:t>
      </w:r>
    </w:p>
    <w:p w:rsidR="00234D2B" w:rsidRPr="00D6196F" w:rsidRDefault="00234D2B" w:rsidP="00893894">
      <w:pPr>
        <w:spacing w:line="276" w:lineRule="auto"/>
        <w:ind w:left="540" w:firstLine="169"/>
        <w:rPr>
          <w:sz w:val="24"/>
          <w:szCs w:val="24"/>
        </w:rPr>
      </w:pPr>
      <w:r w:rsidRPr="00D6196F">
        <w:rPr>
          <w:sz w:val="24"/>
          <w:szCs w:val="24"/>
        </w:rPr>
        <w:t>«3.8.4.Затраты на оплату услуг связи.</w:t>
      </w:r>
    </w:p>
    <w:p w:rsidR="00234D2B" w:rsidRPr="00D6196F" w:rsidRDefault="00234D2B" w:rsidP="00893894">
      <w:pPr>
        <w:spacing w:line="276" w:lineRule="auto"/>
        <w:ind w:left="540" w:firstLine="169"/>
        <w:rPr>
          <w:sz w:val="24"/>
          <w:szCs w:val="24"/>
        </w:rPr>
      </w:pPr>
      <w:r w:rsidRPr="00D6196F">
        <w:rPr>
          <w:sz w:val="24"/>
          <w:szCs w:val="24"/>
        </w:rPr>
        <w:t xml:space="preserve"> </w:t>
      </w:r>
      <w:r w:rsidR="00FC769C" w:rsidRPr="00D6196F">
        <w:rPr>
          <w:sz w:val="24"/>
          <w:szCs w:val="24"/>
        </w:rPr>
        <w:t xml:space="preserve"> </w:t>
      </w:r>
      <w:r w:rsidRPr="00D6196F">
        <w:rPr>
          <w:sz w:val="24"/>
          <w:szCs w:val="24"/>
        </w:rPr>
        <w:t>3.8.5.Затраты на оплату транспортных услуг.».</w:t>
      </w:r>
    </w:p>
    <w:p w:rsidR="00B72C95" w:rsidRPr="00D6196F" w:rsidRDefault="00E54DEF" w:rsidP="00012E66">
      <w:pPr>
        <w:ind w:right="141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C73784" w:rsidRPr="00D6196F">
        <w:rPr>
          <w:sz w:val="24"/>
          <w:szCs w:val="24"/>
        </w:rPr>
        <w:t>3</w:t>
      </w:r>
      <w:r w:rsidRPr="00D6196F">
        <w:rPr>
          <w:sz w:val="24"/>
          <w:szCs w:val="24"/>
        </w:rPr>
        <w:t>.В подпункте 3.8.8 пункта 3.8</w:t>
      </w:r>
      <w:r w:rsidR="00012E66" w:rsidRPr="00D6196F">
        <w:rPr>
          <w:sz w:val="24"/>
          <w:szCs w:val="24"/>
        </w:rPr>
        <w:t xml:space="preserve"> раздела 3</w:t>
      </w:r>
      <w:r w:rsidR="00C96F60" w:rsidRPr="00D6196F">
        <w:rPr>
          <w:sz w:val="24"/>
          <w:szCs w:val="24"/>
        </w:rPr>
        <w:t xml:space="preserve"> </w:t>
      </w:r>
      <w:r w:rsidR="00972FB9" w:rsidRPr="00D6196F">
        <w:rPr>
          <w:sz w:val="24"/>
          <w:szCs w:val="24"/>
        </w:rPr>
        <w:t>а</w:t>
      </w:r>
      <w:r w:rsidRPr="00D6196F">
        <w:rPr>
          <w:sz w:val="24"/>
          <w:szCs w:val="24"/>
        </w:rPr>
        <w:t>бзац десятый изложить в редакции:</w:t>
      </w:r>
    </w:p>
    <w:p w:rsidR="00E54DEF" w:rsidRPr="00D6196F" w:rsidRDefault="00E54DEF" w:rsidP="00012E66">
      <w:pPr>
        <w:ind w:right="141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«затраты на оказание услуг по ох</w:t>
      </w:r>
      <w:r w:rsidR="00C96F60" w:rsidRPr="00D6196F">
        <w:rPr>
          <w:sz w:val="24"/>
          <w:szCs w:val="24"/>
        </w:rPr>
        <w:t>ране муниципальных учреждений</w:t>
      </w:r>
      <w:r w:rsidR="00FC4C7E" w:rsidRPr="00D6196F">
        <w:rPr>
          <w:sz w:val="24"/>
          <w:szCs w:val="24"/>
        </w:rPr>
        <w:t>»</w:t>
      </w:r>
      <w:r w:rsidR="00C96F60" w:rsidRPr="00D6196F">
        <w:rPr>
          <w:sz w:val="24"/>
          <w:szCs w:val="24"/>
        </w:rPr>
        <w:t>.</w:t>
      </w:r>
    </w:p>
    <w:p w:rsidR="00B72C95" w:rsidRPr="00D6196F" w:rsidRDefault="00C96F60" w:rsidP="00012E66">
      <w:pPr>
        <w:ind w:right="141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4.Пудпункт 3.8.8 пункта 3.8 раздела 3 </w:t>
      </w:r>
      <w:r w:rsidR="00E54DEF" w:rsidRPr="00D6196F">
        <w:rPr>
          <w:sz w:val="24"/>
          <w:szCs w:val="24"/>
        </w:rPr>
        <w:t xml:space="preserve">дополнить абзацем одиннадцатым </w:t>
      </w:r>
      <w:r w:rsidR="00012E66" w:rsidRPr="00D6196F">
        <w:rPr>
          <w:sz w:val="24"/>
          <w:szCs w:val="24"/>
        </w:rPr>
        <w:t>следующего содержания:</w:t>
      </w:r>
    </w:p>
    <w:p w:rsidR="00BE3938" w:rsidRPr="00D6196F" w:rsidRDefault="00012E66" w:rsidP="00012E66">
      <w:pPr>
        <w:ind w:right="141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«затраты на уплату сборов и иных платежей.».</w:t>
      </w:r>
    </w:p>
    <w:p w:rsidR="00012E66" w:rsidRPr="00D6196F" w:rsidRDefault="00FC769C" w:rsidP="00012E66">
      <w:pPr>
        <w:ind w:right="141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D011F" w:rsidRPr="00D6196F">
        <w:rPr>
          <w:sz w:val="24"/>
          <w:szCs w:val="24"/>
        </w:rPr>
        <w:t>5</w:t>
      </w:r>
      <w:r w:rsidR="00012E66" w:rsidRPr="00D6196F">
        <w:rPr>
          <w:sz w:val="24"/>
          <w:szCs w:val="24"/>
        </w:rPr>
        <w:t xml:space="preserve">.Пункт </w:t>
      </w:r>
      <w:r w:rsidR="001D50D2" w:rsidRPr="00D6196F">
        <w:rPr>
          <w:sz w:val="24"/>
          <w:szCs w:val="24"/>
        </w:rPr>
        <w:t xml:space="preserve"> </w:t>
      </w:r>
      <w:r w:rsidR="00012E66" w:rsidRPr="00D6196F">
        <w:rPr>
          <w:sz w:val="24"/>
          <w:szCs w:val="24"/>
        </w:rPr>
        <w:t xml:space="preserve">3.8 </w:t>
      </w:r>
      <w:r w:rsidR="001D50D2" w:rsidRPr="00D6196F">
        <w:rPr>
          <w:sz w:val="24"/>
          <w:szCs w:val="24"/>
        </w:rPr>
        <w:t xml:space="preserve">   </w:t>
      </w:r>
      <w:r w:rsidR="00012E66" w:rsidRPr="00D6196F">
        <w:rPr>
          <w:sz w:val="24"/>
          <w:szCs w:val="24"/>
        </w:rPr>
        <w:t>раздела 3 дополнить</w:t>
      </w:r>
      <w:r w:rsidR="001D50D2" w:rsidRPr="00D6196F">
        <w:rPr>
          <w:sz w:val="24"/>
          <w:szCs w:val="24"/>
        </w:rPr>
        <w:t xml:space="preserve">  </w:t>
      </w:r>
      <w:r w:rsidR="00012E66" w:rsidRPr="00D6196F">
        <w:rPr>
          <w:sz w:val="24"/>
          <w:szCs w:val="24"/>
        </w:rPr>
        <w:t xml:space="preserve"> подпунктом 3.8.9 </w:t>
      </w:r>
      <w:r w:rsidR="001D50D2" w:rsidRPr="00D6196F">
        <w:rPr>
          <w:sz w:val="24"/>
          <w:szCs w:val="24"/>
        </w:rPr>
        <w:t xml:space="preserve">  </w:t>
      </w:r>
      <w:r w:rsidR="00012E66" w:rsidRPr="00D6196F">
        <w:rPr>
          <w:sz w:val="24"/>
          <w:szCs w:val="24"/>
        </w:rPr>
        <w:t>следующего содержания:</w:t>
      </w:r>
    </w:p>
    <w:p w:rsidR="00012E66" w:rsidRPr="00D6196F" w:rsidRDefault="00012E66" w:rsidP="00012E6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«3.8.9.Затраты на выполнение функций заказчика (в том числе проведение строительного контроля) по строительству, проектированию и капитальному ремонту объектов </w:t>
      </w:r>
      <w:r w:rsidR="007F1CF9" w:rsidRPr="00D6196F">
        <w:rPr>
          <w:sz w:val="24"/>
          <w:szCs w:val="24"/>
        </w:rPr>
        <w:t>муниципальной</w:t>
      </w:r>
      <w:r w:rsidRPr="00D6196F">
        <w:rPr>
          <w:sz w:val="24"/>
          <w:szCs w:val="24"/>
        </w:rPr>
        <w:t xml:space="preserve"> собственности, а также по строительству, проектированию объектов местного значения, предусмотренных </w:t>
      </w:r>
      <w:r w:rsidR="007F1CF9" w:rsidRPr="00D6196F">
        <w:rPr>
          <w:sz w:val="24"/>
          <w:szCs w:val="24"/>
        </w:rPr>
        <w:t>муниципальными</w:t>
      </w:r>
      <w:r w:rsidRPr="00D6196F">
        <w:rPr>
          <w:sz w:val="24"/>
          <w:szCs w:val="24"/>
        </w:rPr>
        <w:t xml:space="preserve"> программами </w:t>
      </w:r>
      <w:r w:rsidR="000D37AB">
        <w:rPr>
          <w:sz w:val="24"/>
          <w:szCs w:val="24"/>
        </w:rPr>
        <w:t>Денисовского</w:t>
      </w:r>
      <w:r w:rsidR="006157FE" w:rsidRPr="003F08C8">
        <w:rPr>
          <w:sz w:val="24"/>
          <w:szCs w:val="24"/>
        </w:rPr>
        <w:t xml:space="preserve"> сельского поселения</w:t>
      </w:r>
      <w:r w:rsidRPr="00D6196F">
        <w:rPr>
          <w:sz w:val="24"/>
          <w:szCs w:val="24"/>
        </w:rPr>
        <w:t xml:space="preserve"> за счет средств </w:t>
      </w:r>
      <w:r w:rsidR="007F1CF9" w:rsidRPr="00D6196F">
        <w:rPr>
          <w:sz w:val="24"/>
          <w:szCs w:val="24"/>
        </w:rPr>
        <w:t xml:space="preserve">местного, </w:t>
      </w:r>
      <w:r w:rsidRPr="00D6196F">
        <w:rPr>
          <w:sz w:val="24"/>
          <w:szCs w:val="24"/>
        </w:rPr>
        <w:t>областного</w:t>
      </w:r>
      <w:r w:rsidR="007F1CF9" w:rsidRPr="00D6196F">
        <w:rPr>
          <w:sz w:val="24"/>
          <w:szCs w:val="24"/>
        </w:rPr>
        <w:t xml:space="preserve"> и (или) федерального бюджетов</w:t>
      </w:r>
      <w:r w:rsidRPr="00D6196F">
        <w:rPr>
          <w:sz w:val="24"/>
          <w:szCs w:val="24"/>
        </w:rPr>
        <w:t>, дополнительно включаются:</w:t>
      </w:r>
    </w:p>
    <w:p w:rsidR="00012E66" w:rsidRPr="00D6196F" w:rsidRDefault="007F1CF9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012E66" w:rsidRPr="00D6196F">
        <w:rPr>
          <w:sz w:val="24"/>
          <w:szCs w:val="24"/>
        </w:rPr>
        <w:t>затраты на приобретение специальной одежды, обуви и других средств индивидуальной защиты;</w:t>
      </w:r>
    </w:p>
    <w:p w:rsidR="00012E66" w:rsidRPr="00D6196F" w:rsidRDefault="007F1CF9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012E66" w:rsidRPr="00D6196F">
        <w:rPr>
          <w:sz w:val="24"/>
          <w:szCs w:val="24"/>
        </w:rPr>
        <w:t>затраты на оплату услуг по страхованию имущества;</w:t>
      </w:r>
    </w:p>
    <w:p w:rsidR="00012E66" w:rsidRPr="00D6196F" w:rsidRDefault="007F1CF9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012E66" w:rsidRPr="00D6196F">
        <w:rPr>
          <w:sz w:val="24"/>
          <w:szCs w:val="24"/>
        </w:rPr>
        <w:t>затраты на проведение специальной оценки условий труда, включая профессиональные риски;</w:t>
      </w:r>
    </w:p>
    <w:p w:rsidR="00012E66" w:rsidRPr="00D6196F" w:rsidRDefault="007F1CF9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012E66" w:rsidRPr="00D6196F">
        <w:rPr>
          <w:sz w:val="24"/>
          <w:szCs w:val="24"/>
        </w:rPr>
        <w:t>затраты на уплату судебных издержек, государственных пошлин;</w:t>
      </w:r>
    </w:p>
    <w:p w:rsidR="00012E66" w:rsidRPr="00D6196F" w:rsidRDefault="007F1CF9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012E66" w:rsidRPr="00D6196F">
        <w:rPr>
          <w:sz w:val="24"/>
          <w:szCs w:val="24"/>
        </w:rPr>
        <w:t>затраты на оплату права ограниченного пользования чужим земельным участком (сервитут);</w:t>
      </w:r>
    </w:p>
    <w:p w:rsidR="00012E66" w:rsidRPr="00D6196F" w:rsidRDefault="007F1CF9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012E66" w:rsidRPr="00D6196F">
        <w:rPr>
          <w:sz w:val="24"/>
          <w:szCs w:val="24"/>
        </w:rPr>
        <w:t>затраты на оплату услуг за пользование платной автомобильной дорогой;</w:t>
      </w:r>
    </w:p>
    <w:p w:rsidR="00012E66" w:rsidRPr="00D6196F" w:rsidRDefault="007F1CF9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012E66" w:rsidRPr="00D6196F">
        <w:rPr>
          <w:sz w:val="24"/>
          <w:szCs w:val="24"/>
        </w:rPr>
        <w:t>затраты на оплату аудиторских, нотариальных, информационно-консультационных и информационно-аналитических услуг;</w:t>
      </w:r>
    </w:p>
    <w:p w:rsidR="00012E66" w:rsidRPr="00D6196F" w:rsidRDefault="007F1CF9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012E66" w:rsidRPr="00D6196F">
        <w:rPr>
          <w:sz w:val="24"/>
          <w:szCs w:val="24"/>
        </w:rPr>
        <w:t>затраты, связанные с получением информации из государственных источников (реестров);</w:t>
      </w:r>
    </w:p>
    <w:p w:rsidR="00012E66" w:rsidRPr="00D6196F" w:rsidRDefault="007F1CF9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012E66" w:rsidRPr="00D6196F">
        <w:rPr>
          <w:sz w:val="24"/>
          <w:szCs w:val="24"/>
        </w:rPr>
        <w:t>затраты на осмотр и замену (в том числе приобретение) приборов учета</w:t>
      </w:r>
      <w:r w:rsidR="001D50D2" w:rsidRPr="00D6196F">
        <w:rPr>
          <w:sz w:val="24"/>
          <w:szCs w:val="24"/>
        </w:rPr>
        <w:t>.».</w:t>
      </w:r>
    </w:p>
    <w:p w:rsidR="00D8313F" w:rsidRPr="00D6196F" w:rsidRDefault="00FC769C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D011F" w:rsidRPr="00D6196F">
        <w:rPr>
          <w:sz w:val="24"/>
          <w:szCs w:val="24"/>
        </w:rPr>
        <w:t>6</w:t>
      </w:r>
      <w:r w:rsidR="00774B5D" w:rsidRPr="00D6196F">
        <w:rPr>
          <w:sz w:val="24"/>
          <w:szCs w:val="24"/>
        </w:rPr>
        <w:t>.П</w:t>
      </w:r>
      <w:r w:rsidR="00D8313F" w:rsidRPr="00D6196F">
        <w:rPr>
          <w:sz w:val="24"/>
          <w:szCs w:val="24"/>
        </w:rPr>
        <w:t xml:space="preserve">ункт 3.16 </w:t>
      </w:r>
      <w:r w:rsidR="00774B5D" w:rsidRPr="00D6196F">
        <w:rPr>
          <w:sz w:val="24"/>
          <w:szCs w:val="24"/>
        </w:rPr>
        <w:t>раздела 3 изложить в редакции</w:t>
      </w:r>
      <w:r w:rsidR="00D8313F" w:rsidRPr="00D6196F">
        <w:rPr>
          <w:sz w:val="24"/>
          <w:szCs w:val="24"/>
        </w:rPr>
        <w:t>:</w:t>
      </w:r>
    </w:p>
    <w:p w:rsidR="00F678D7" w:rsidRPr="00D6196F" w:rsidRDefault="00D8313F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«3.16.Нормативные затраты на выполнение работы рассчитываются на работу в целом или, в случае установления в муниципальном задании показателей объема выполнения работы, на единицу объема работы.</w:t>
      </w:r>
    </w:p>
    <w:p w:rsidR="00F678D7" w:rsidRPr="00D6196F" w:rsidRDefault="00F678D7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 xml:space="preserve">В нормативные затраты на выполнение работы включаются в том числе: </w:t>
      </w:r>
      <w:r w:rsidRPr="00D6196F">
        <w:rPr>
          <w:sz w:val="24"/>
          <w:szCs w:val="24"/>
        </w:rPr>
        <w:t xml:space="preserve">   </w:t>
      </w:r>
    </w:p>
    <w:p w:rsidR="00F678D7" w:rsidRPr="00D6196F" w:rsidRDefault="00F678D7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lastRenderedPageBreak/>
        <w:t xml:space="preserve">          </w:t>
      </w:r>
      <w:r w:rsidR="005B34E0" w:rsidRPr="00D6196F">
        <w:rPr>
          <w:sz w:val="24"/>
          <w:szCs w:val="24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DB4A44" w:rsidRPr="00D6196F" w:rsidRDefault="00F678D7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</w:t>
      </w:r>
      <w:r w:rsidR="00DB4A44" w:rsidRPr="00D6196F">
        <w:rPr>
          <w:sz w:val="24"/>
          <w:szCs w:val="24"/>
        </w:rPr>
        <w:t>-</w:t>
      </w:r>
      <w:r w:rsidR="005B34E0" w:rsidRPr="00D6196F">
        <w:rPr>
          <w:sz w:val="24"/>
          <w:szCs w:val="24"/>
        </w:rPr>
        <w:t>управленческий персонал;</w:t>
      </w:r>
    </w:p>
    <w:p w:rsidR="00317FB1" w:rsidRPr="00D6196F" w:rsidRDefault="00DB4A44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приобретение материальных запасов, потребляемых (используемых) в процессе выполнения работы;</w:t>
      </w:r>
    </w:p>
    <w:p w:rsidR="00317FB1" w:rsidRPr="00D6196F" w:rsidRDefault="00317FB1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повышение квалификации основного персонала в случаях, установленных законодательством;</w:t>
      </w:r>
    </w:p>
    <w:p w:rsidR="00317FB1" w:rsidRPr="00D6196F" w:rsidRDefault="00317FB1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оплату командировочных расходов, связанные с выполнением работы;</w:t>
      </w:r>
    </w:p>
    <w:p w:rsidR="00317FB1" w:rsidRPr="00D6196F" w:rsidRDefault="00317FB1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оплату услуг по медосмотру основного, вспомогательного и прочего персонала, включая административно-управленческий персонал, в случаях, установленных законодательством;</w:t>
      </w:r>
    </w:p>
    <w:p w:rsidR="00317FB1" w:rsidRPr="00D6196F" w:rsidRDefault="00317FB1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</w:t>
      </w:r>
      <w:r w:rsidR="005B34E0" w:rsidRPr="00D6196F">
        <w:rPr>
          <w:sz w:val="24"/>
          <w:szCs w:val="24"/>
        </w:rPr>
        <w:t>затраты на оплату коммунальных услуг;</w:t>
      </w:r>
    </w:p>
    <w:p w:rsidR="00317FB1" w:rsidRPr="00D6196F" w:rsidRDefault="00317FB1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</w:t>
      </w:r>
      <w:r w:rsidR="005B34E0" w:rsidRPr="00D6196F">
        <w:rPr>
          <w:sz w:val="24"/>
          <w:szCs w:val="24"/>
        </w:rPr>
        <w:t>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FE3A5B" w:rsidRPr="00D6196F" w:rsidRDefault="00317FB1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содержание объектов особо ценного движимого имущества, имущества, необходимого для выполнения муниципального задания;</w:t>
      </w:r>
    </w:p>
    <w:p w:rsidR="00FE3A5B" w:rsidRPr="00D6196F" w:rsidRDefault="00FE3A5B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оплату услуг связи;</w:t>
      </w:r>
    </w:p>
    <w:p w:rsidR="00FE3A5B" w:rsidRPr="00D6196F" w:rsidRDefault="00FE3A5B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оплату транспортных услуг;</w:t>
      </w:r>
    </w:p>
    <w:p w:rsidR="00FE3A5B" w:rsidRPr="00D6196F" w:rsidRDefault="00FE3A5B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оплату договоров гражданско-правового характера за творческо</w:t>
      </w:r>
      <w:r w:rsidRPr="00D6196F">
        <w:rPr>
          <w:sz w:val="24"/>
          <w:szCs w:val="24"/>
        </w:rPr>
        <w:t>-</w:t>
      </w:r>
      <w:r w:rsidR="005B34E0" w:rsidRPr="00D6196F">
        <w:rPr>
          <w:sz w:val="24"/>
          <w:szCs w:val="24"/>
        </w:rPr>
        <w:t>постановочные работы с начислениями на выплаты по оплате труда театрами и концертными организациями за создание спектаклей, концертов и концертных программ;</w:t>
      </w:r>
    </w:p>
    <w:p w:rsidR="00FE3A5B" w:rsidRPr="00D6196F" w:rsidRDefault="00FE3A5B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оплату договоров гражданско-правового характера за оказание услуг режиссерско-постановочной и административно-технической группы, ведущих, участников творческих коллективов и исполнителей, членов жюри, с начислениями на выплаты по оплате труда муниципальных учреждений клубного типа;</w:t>
      </w:r>
    </w:p>
    <w:p w:rsidR="00FE3A5B" w:rsidRPr="00D6196F" w:rsidRDefault="00FE3A5B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оплату банковских услуг;</w:t>
      </w:r>
    </w:p>
    <w:p w:rsidR="00FE3A5B" w:rsidRPr="00D6196F" w:rsidRDefault="00FE3A5B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оплату услуг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FE3A5B" w:rsidRPr="00D6196F" w:rsidRDefault="00FE3A5B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FE3A5B" w:rsidRPr="00D6196F" w:rsidRDefault="00FE3A5B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 xml:space="preserve">затраты на приобретение моющих и дезинфицирующих средств; </w:t>
      </w:r>
    </w:p>
    <w:p w:rsidR="00985F6F" w:rsidRPr="00D6196F" w:rsidRDefault="00985F6F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уборку помещений, в случае отсутствия в штатном расписании уборщиков служебных помещений;</w:t>
      </w:r>
    </w:p>
    <w:p w:rsidR="00985F6F" w:rsidRPr="00D6196F" w:rsidRDefault="00985F6F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арендную плату за пользование имуществом, необходимым при проведении культурных мероприятий муниципальными учреждениями клубного типа;</w:t>
      </w:r>
    </w:p>
    <w:p w:rsidR="00985F6F" w:rsidRPr="00D6196F" w:rsidRDefault="00985F6F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затраты, связанные с библиотечным обслуживанием, формированием и обеспечением сохранности библиотечного фонда муниципальными библиотеками, в том числе на переплет газет и журналов;</w:t>
      </w:r>
    </w:p>
    <w:p w:rsidR="00985F6F" w:rsidRPr="00D6196F" w:rsidRDefault="00985F6F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формирование, учет, изучение, обеспечение физического сохранения безопасности музейных предметов, музейных коллекций муниципальными музеями, в том числе на приобретение материалов для создания экспозиций, выставок, приобретение музейных предметов, реставрационные работы;</w:t>
      </w:r>
    </w:p>
    <w:p w:rsidR="00985F6F" w:rsidRPr="00D6196F" w:rsidRDefault="00985F6F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приобретение материалов, изготовление или приобретение сценических костюмов, сценической и балетной обуви, головных уборов, бутафорских и постижерских изделий, декораций, мебели при создании спектаклей, концертов и концертных программ театрами и концертными организациями;</w:t>
      </w:r>
    </w:p>
    <w:p w:rsidR="00985F6F" w:rsidRPr="00D6196F" w:rsidRDefault="00985F6F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изготовление или приобретение реквизита при создании спектаклей, концертов и концертных программ театрами, концертными организациями и при проведении культурных мероприятий муниципальными учреждениями клубного типа;</w:t>
      </w:r>
    </w:p>
    <w:p w:rsidR="00985F6F" w:rsidRPr="00D6196F" w:rsidRDefault="00985F6F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lastRenderedPageBreak/>
        <w:t xml:space="preserve">          </w:t>
      </w:r>
      <w:r w:rsidR="005B34E0" w:rsidRPr="00D6196F">
        <w:rPr>
          <w:sz w:val="24"/>
          <w:szCs w:val="24"/>
        </w:rPr>
        <w:t>затраты на оплату услуг по организации питания и проживания творческих коллективов и отдельных самодеятельных и профессиональных артистов муниципальных учреждений клубного типа при проведении культурных мероприятий;</w:t>
      </w:r>
    </w:p>
    <w:p w:rsidR="00985F6F" w:rsidRPr="00D6196F" w:rsidRDefault="00985F6F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оплату авторского вознаграждения за предоставление права использования обнародованных произведений при проведении культурных мероприятий муниципальными учреждениями клубного типа;</w:t>
      </w:r>
    </w:p>
    <w:p w:rsidR="00985F6F" w:rsidRPr="00D6196F" w:rsidRDefault="00985F6F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изготовление или приобретение призов, сувенирной продукции, дипломов, благодарственных писем при проведении культурных мероприятий муниципальными учреждениями клубного типа;</w:t>
      </w:r>
    </w:p>
    <w:p w:rsidR="00985F6F" w:rsidRPr="00D6196F" w:rsidRDefault="00985F6F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оплату услуг по художественному оформлению, сценографии мероприятий, зрелищно-развлекательных услуг при проведении культурных мероприятий муниципальными учреждениями клубного типа;</w:t>
      </w:r>
    </w:p>
    <w:p w:rsidR="00985F6F" w:rsidRPr="00D6196F" w:rsidRDefault="00985F6F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оплату услуг по административно-хозяйственному и техническому обеспечению выездных репетиций и мероприятий, проводимых муниципальными учреждениями клубного типа;</w:t>
      </w:r>
    </w:p>
    <w:p w:rsidR="00985F6F" w:rsidRPr="00D6196F" w:rsidRDefault="00985F6F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 xml:space="preserve">затраты на </w:t>
      </w:r>
      <w:r w:rsidR="00BB1775" w:rsidRPr="00D6196F">
        <w:rPr>
          <w:sz w:val="24"/>
          <w:szCs w:val="24"/>
        </w:rPr>
        <w:t xml:space="preserve">оказание </w:t>
      </w:r>
      <w:r w:rsidR="005B34E0" w:rsidRPr="00D6196F">
        <w:rPr>
          <w:sz w:val="24"/>
          <w:szCs w:val="24"/>
        </w:rPr>
        <w:t xml:space="preserve">услуг </w:t>
      </w:r>
      <w:r w:rsidR="00BB1775" w:rsidRPr="00D6196F">
        <w:rPr>
          <w:sz w:val="24"/>
          <w:szCs w:val="24"/>
        </w:rPr>
        <w:t>по охране</w:t>
      </w:r>
      <w:r w:rsidR="005B34E0" w:rsidRPr="00D6196F">
        <w:rPr>
          <w:sz w:val="24"/>
          <w:szCs w:val="24"/>
        </w:rPr>
        <w:t xml:space="preserve"> муниципальных учреждений;</w:t>
      </w:r>
    </w:p>
    <w:p w:rsidR="00BB1775" w:rsidRPr="00D6196F" w:rsidRDefault="00BB1775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организацию питания волонтеров, приобретение атрибутики и сувенирной продукции для волонтеров, оплату услуг по организации и проведению образовательных программ для волонтеров;</w:t>
      </w:r>
    </w:p>
    <w:p w:rsidR="00BB1775" w:rsidRPr="00D6196F" w:rsidRDefault="00BB1775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 xml:space="preserve">затраты на оплату работ и услуг </w:t>
      </w:r>
      <w:r w:rsidR="002708D6">
        <w:rPr>
          <w:sz w:val="24"/>
          <w:szCs w:val="24"/>
        </w:rPr>
        <w:t xml:space="preserve">при организации и эксплуатации </w:t>
      </w:r>
      <w:r w:rsidR="005B34E0" w:rsidRPr="00D6196F">
        <w:rPr>
          <w:sz w:val="24"/>
          <w:szCs w:val="24"/>
        </w:rPr>
        <w:t>мультимедийных, копийных выставок и тематических экспозиций;</w:t>
      </w:r>
    </w:p>
    <w:p w:rsidR="00BB1775" w:rsidRPr="00D6196F" w:rsidRDefault="00BB1775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захоронение биоматериалов;</w:t>
      </w:r>
    </w:p>
    <w:p w:rsidR="00BB1775" w:rsidRPr="00D6196F" w:rsidRDefault="00BB1775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оплату услуг прачечных;</w:t>
      </w:r>
    </w:p>
    <w:p w:rsidR="00BB1775" w:rsidRPr="00D6196F" w:rsidRDefault="00BB1775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приобретение бланков строгой отчетности;</w:t>
      </w:r>
    </w:p>
    <w:p w:rsidR="00BB1775" w:rsidRPr="00D6196F" w:rsidRDefault="00BB1775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проведение производственного контроля;</w:t>
      </w:r>
    </w:p>
    <w:p w:rsidR="00BB1775" w:rsidRPr="00D6196F" w:rsidRDefault="00BB1775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проведение специальной оценки условий труда;</w:t>
      </w:r>
    </w:p>
    <w:p w:rsidR="00EF7981" w:rsidRPr="00D6196F" w:rsidRDefault="00BB1775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проведение диагностических, лабораторных (в случае отсутствия лабораторий) и инструментальных исследований;</w:t>
      </w:r>
    </w:p>
    <w:p w:rsidR="00EF7981" w:rsidRPr="00D6196F" w:rsidRDefault="00EF7981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приобретение ветеринарных препаратов;</w:t>
      </w:r>
    </w:p>
    <w:p w:rsidR="00EF7981" w:rsidRPr="00D6196F" w:rsidRDefault="00EF7981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обозначение на местности особо охраняемых природных территорий регионального значения (аншлагирование);</w:t>
      </w:r>
    </w:p>
    <w:p w:rsidR="00EF7981" w:rsidRPr="00D6196F" w:rsidRDefault="00EF7981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ветеринарные исследования;</w:t>
      </w:r>
    </w:p>
    <w:p w:rsidR="00EF7981" w:rsidRPr="00D6196F" w:rsidRDefault="00EF7981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исследование эпидемиологической обстановки особо охраняемых природных территорий;</w:t>
      </w:r>
    </w:p>
    <w:p w:rsidR="00EF7981" w:rsidRPr="00D6196F" w:rsidRDefault="00EF7981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утилизацию биологических отходов;</w:t>
      </w:r>
    </w:p>
    <w:p w:rsidR="00EF7981" w:rsidRPr="00D6196F" w:rsidRDefault="00EF7981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на приобретение топлива для котельных;</w:t>
      </w:r>
    </w:p>
    <w:p w:rsidR="00EF7981" w:rsidRPr="00D6196F" w:rsidRDefault="00EF7981" w:rsidP="007F1C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затраты н</w:t>
      </w:r>
      <w:r w:rsidRPr="00D6196F">
        <w:rPr>
          <w:sz w:val="24"/>
          <w:szCs w:val="24"/>
        </w:rPr>
        <w:t>а уплату сборов и иных платежей;</w:t>
      </w:r>
    </w:p>
    <w:p w:rsidR="0067705D" w:rsidRPr="00D6196F" w:rsidRDefault="0067705D" w:rsidP="00532D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затраты на оплату услуг по страхованию имущества;</w:t>
      </w:r>
    </w:p>
    <w:p w:rsidR="0067705D" w:rsidRPr="00D6196F" w:rsidRDefault="00532DC4" w:rsidP="00532D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</w:t>
      </w:r>
      <w:r w:rsidR="0067705D" w:rsidRPr="00D6196F">
        <w:rPr>
          <w:sz w:val="24"/>
          <w:szCs w:val="24"/>
        </w:rPr>
        <w:t>затраты на организацию и проведение спортивных и физкультурных мероприятий;</w:t>
      </w:r>
    </w:p>
    <w:p w:rsidR="0067705D" w:rsidRPr="00D6196F" w:rsidRDefault="00532DC4" w:rsidP="00532D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</w:t>
      </w:r>
      <w:r w:rsidR="0067705D" w:rsidRPr="00D6196F">
        <w:rPr>
          <w:sz w:val="24"/>
          <w:szCs w:val="24"/>
        </w:rPr>
        <w:t xml:space="preserve">содержание и ремонт общего имущества в здании, сооружении, помещение в котором принадлежит на праве оперативного управления </w:t>
      </w:r>
      <w:r w:rsidRPr="00D6196F">
        <w:rPr>
          <w:sz w:val="24"/>
          <w:szCs w:val="24"/>
        </w:rPr>
        <w:t>муниципальному</w:t>
      </w:r>
      <w:r w:rsidR="0067705D" w:rsidRPr="00D6196F">
        <w:rPr>
          <w:sz w:val="24"/>
          <w:szCs w:val="24"/>
        </w:rPr>
        <w:t xml:space="preserve"> учреждению;</w:t>
      </w:r>
    </w:p>
    <w:p w:rsidR="0067705D" w:rsidRPr="00D6196F" w:rsidRDefault="00532DC4" w:rsidP="00532D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</w:t>
      </w:r>
      <w:r w:rsidR="0067705D" w:rsidRPr="00D6196F">
        <w:rPr>
          <w:sz w:val="24"/>
          <w:szCs w:val="24"/>
        </w:rPr>
        <w:t>затраты на обслуживание систем видеонаблюдения, тревожных кнопок, контроля доступа в здание;</w:t>
      </w:r>
    </w:p>
    <w:p w:rsidR="0067705D" w:rsidRPr="00D6196F" w:rsidRDefault="00532DC4" w:rsidP="00532D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</w:t>
      </w:r>
      <w:r w:rsidR="0067705D" w:rsidRPr="00D6196F">
        <w:rPr>
          <w:sz w:val="24"/>
          <w:szCs w:val="24"/>
        </w:rPr>
        <w:t>затраты на обслуживание противопожарного оборудования, систем охранно-пожарной сигнализации;</w:t>
      </w:r>
    </w:p>
    <w:p w:rsidR="0067705D" w:rsidRPr="00D6196F" w:rsidRDefault="00532DC4" w:rsidP="00532D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</w:t>
      </w:r>
      <w:r w:rsidR="0067705D" w:rsidRPr="00D6196F">
        <w:rPr>
          <w:sz w:val="24"/>
          <w:szCs w:val="24"/>
        </w:rPr>
        <w:t>затраты на текущий ремонт и техническое обслуживание зданий и сооружений;</w:t>
      </w:r>
    </w:p>
    <w:p w:rsidR="0067705D" w:rsidRPr="00D6196F" w:rsidRDefault="00532DC4" w:rsidP="00532D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</w:t>
      </w:r>
      <w:r w:rsidR="0067705D" w:rsidRPr="00D6196F">
        <w:rPr>
          <w:sz w:val="24"/>
          <w:szCs w:val="24"/>
        </w:rPr>
        <w:t>затраты на санитарную обработку помещений;</w:t>
      </w:r>
    </w:p>
    <w:p w:rsidR="0067705D" w:rsidRPr="00D6196F" w:rsidRDefault="00532DC4" w:rsidP="00532D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</w:t>
      </w:r>
      <w:r w:rsidR="0067705D" w:rsidRPr="00D6196F">
        <w:rPr>
          <w:sz w:val="24"/>
          <w:szCs w:val="24"/>
        </w:rPr>
        <w:t>затраты на</w:t>
      </w:r>
      <w:r w:rsidR="006A61CE" w:rsidRPr="00D6196F">
        <w:rPr>
          <w:sz w:val="24"/>
          <w:szCs w:val="24"/>
        </w:rPr>
        <w:t xml:space="preserve"> вывоз твердых бытовых отходов;</w:t>
      </w:r>
    </w:p>
    <w:p w:rsidR="006A61CE" w:rsidRPr="00D6196F" w:rsidRDefault="006A61CE" w:rsidP="006A61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затраты на текущий ремонт и техническое обслуживание особо ценного движимого имущества;</w:t>
      </w:r>
    </w:p>
    <w:p w:rsidR="006A61CE" w:rsidRPr="00D6196F" w:rsidRDefault="006A61CE" w:rsidP="006A61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196F">
        <w:rPr>
          <w:sz w:val="24"/>
          <w:szCs w:val="24"/>
        </w:rPr>
        <w:lastRenderedPageBreak/>
        <w:t xml:space="preserve"> затраты на содержание транспорта, включая затраты на обязательное страхование гражданской ответственности владельцев автотранспортных средств и приобретение горюче-смазочных материалов.</w:t>
      </w:r>
    </w:p>
    <w:p w:rsidR="009841A4" w:rsidRPr="00D6196F" w:rsidRDefault="006A61CE" w:rsidP="006A61C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по видам затрат, исходя из нормативов их потребления, установленных нормативными правовыми актами Российской Федерации и Ростовской области,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 установленной сфере, или на основе усреднения показателей деятельности муниципального учреждения, которое имеет минимальный объем указанных затрат на выполнение работы в установленной сфере, или на основе медианного значения по муниципальным учреждениям, выполняющим работу в установленной сфере деятельности, в порядке, предусмотренном пунктом 3.15 настоящего раздела.</w:t>
      </w:r>
    </w:p>
    <w:p w:rsidR="0097518B" w:rsidRPr="00D6196F" w:rsidRDefault="009841A4" w:rsidP="006A61C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196F">
        <w:rPr>
          <w:sz w:val="24"/>
          <w:szCs w:val="24"/>
        </w:rPr>
        <w:t xml:space="preserve">          </w:t>
      </w:r>
      <w:r w:rsidR="005B34E0" w:rsidRPr="00D6196F">
        <w:rPr>
          <w:sz w:val="24"/>
          <w:szCs w:val="24"/>
        </w:rPr>
        <w:t>Значения нормативных затрат на выполнение работы утверждаются органом, осуществляющим функции и полномочия учредителя в отношении муниципальных бюджетных и автономных учреждений, а также главным распорядителем средств местного бюджета, в ведении которого находятся муниципальные казенные учреждения (в случае принятия им решения о применении нормативных затрат при расчете объема финансового обеспечения выполнения муниципального задания).</w:t>
      </w:r>
      <w:r w:rsidRPr="00D6196F">
        <w:rPr>
          <w:sz w:val="24"/>
          <w:szCs w:val="24"/>
        </w:rPr>
        <w:t>».</w:t>
      </w:r>
    </w:p>
    <w:p w:rsidR="00012E66" w:rsidRPr="00D6196F" w:rsidRDefault="00012E66" w:rsidP="007F1CF9">
      <w:pPr>
        <w:ind w:right="141"/>
        <w:jc w:val="both"/>
        <w:rPr>
          <w:sz w:val="24"/>
          <w:szCs w:val="24"/>
        </w:rPr>
      </w:pPr>
    </w:p>
    <w:p w:rsidR="00B72C95" w:rsidRPr="00D6196F" w:rsidRDefault="00B72C95" w:rsidP="00641539">
      <w:pPr>
        <w:ind w:right="5551"/>
        <w:rPr>
          <w:sz w:val="24"/>
          <w:szCs w:val="24"/>
        </w:rPr>
      </w:pPr>
    </w:p>
    <w:p w:rsidR="00B72C95" w:rsidRPr="00D6196F" w:rsidRDefault="00B72C95" w:rsidP="00641539">
      <w:pPr>
        <w:ind w:right="5551"/>
        <w:rPr>
          <w:sz w:val="24"/>
          <w:szCs w:val="24"/>
        </w:rPr>
      </w:pPr>
    </w:p>
    <w:p w:rsidR="001942FD" w:rsidRPr="00D6196F" w:rsidRDefault="00641539" w:rsidP="00E54DEF">
      <w:pPr>
        <w:ind w:right="5551"/>
        <w:rPr>
          <w:kern w:val="2"/>
          <w:sz w:val="24"/>
          <w:szCs w:val="24"/>
        </w:rPr>
      </w:pPr>
      <w:r w:rsidRPr="00D6196F">
        <w:rPr>
          <w:sz w:val="24"/>
          <w:szCs w:val="24"/>
        </w:rPr>
        <w:t xml:space="preserve"> </w:t>
      </w:r>
    </w:p>
    <w:sectPr w:rsidR="001942FD" w:rsidRPr="00D6196F" w:rsidSect="00E265CE">
      <w:headerReference w:type="default" r:id="rId8"/>
      <w:footerReference w:type="even" r:id="rId9"/>
      <w:pgSz w:w="11907" w:h="16840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30E" w:rsidRDefault="00D7630E">
      <w:r>
        <w:separator/>
      </w:r>
    </w:p>
  </w:endnote>
  <w:endnote w:type="continuationSeparator" w:id="0">
    <w:p w:rsidR="00D7630E" w:rsidRDefault="00D7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Default="000E41D3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689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6890" w:rsidRDefault="005B689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30E" w:rsidRDefault="00D7630E">
      <w:r>
        <w:separator/>
      </w:r>
    </w:p>
  </w:footnote>
  <w:footnote w:type="continuationSeparator" w:id="0">
    <w:p w:rsidR="00D7630E" w:rsidRDefault="00D76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94501"/>
      <w:docPartObj>
        <w:docPartGallery w:val="Page Numbers (Top of Page)"/>
        <w:docPartUnique/>
      </w:docPartObj>
    </w:sdtPr>
    <w:sdtEndPr/>
    <w:sdtContent>
      <w:p w:rsidR="00E265CE" w:rsidRDefault="00E31AA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A1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265CE" w:rsidRDefault="00E265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78"/>
    <w:rsid w:val="00003CA1"/>
    <w:rsid w:val="00010072"/>
    <w:rsid w:val="00012E66"/>
    <w:rsid w:val="00024A2A"/>
    <w:rsid w:val="000264EC"/>
    <w:rsid w:val="00036EE9"/>
    <w:rsid w:val="00041FC5"/>
    <w:rsid w:val="00043076"/>
    <w:rsid w:val="00043FAF"/>
    <w:rsid w:val="000443B5"/>
    <w:rsid w:val="00050C68"/>
    <w:rsid w:val="0005372C"/>
    <w:rsid w:val="00054C95"/>
    <w:rsid w:val="00054D8B"/>
    <w:rsid w:val="000550EB"/>
    <w:rsid w:val="000559D5"/>
    <w:rsid w:val="00057E61"/>
    <w:rsid w:val="00060F3C"/>
    <w:rsid w:val="0007020F"/>
    <w:rsid w:val="000808D6"/>
    <w:rsid w:val="00080BAD"/>
    <w:rsid w:val="00082876"/>
    <w:rsid w:val="000847FA"/>
    <w:rsid w:val="000866F4"/>
    <w:rsid w:val="00090B5D"/>
    <w:rsid w:val="0009278C"/>
    <w:rsid w:val="000957D2"/>
    <w:rsid w:val="000A726F"/>
    <w:rsid w:val="000B4002"/>
    <w:rsid w:val="000B58A5"/>
    <w:rsid w:val="000B66C7"/>
    <w:rsid w:val="000C24BE"/>
    <w:rsid w:val="000C3ADE"/>
    <w:rsid w:val="000C430D"/>
    <w:rsid w:val="000C5F50"/>
    <w:rsid w:val="000D37AB"/>
    <w:rsid w:val="000D6916"/>
    <w:rsid w:val="000D69F2"/>
    <w:rsid w:val="000E2200"/>
    <w:rsid w:val="000E41D3"/>
    <w:rsid w:val="000E5534"/>
    <w:rsid w:val="000E698E"/>
    <w:rsid w:val="000F2B40"/>
    <w:rsid w:val="000F5B6A"/>
    <w:rsid w:val="00102753"/>
    <w:rsid w:val="00104E0D"/>
    <w:rsid w:val="0010504A"/>
    <w:rsid w:val="00105B10"/>
    <w:rsid w:val="00106E93"/>
    <w:rsid w:val="001132C0"/>
    <w:rsid w:val="00115162"/>
    <w:rsid w:val="00116BFA"/>
    <w:rsid w:val="00120037"/>
    <w:rsid w:val="00121BF5"/>
    <w:rsid w:val="00123BB8"/>
    <w:rsid w:val="00125DE3"/>
    <w:rsid w:val="00132B81"/>
    <w:rsid w:val="001347D0"/>
    <w:rsid w:val="00134D7D"/>
    <w:rsid w:val="00141CBB"/>
    <w:rsid w:val="00147222"/>
    <w:rsid w:val="00153B21"/>
    <w:rsid w:val="00156D3C"/>
    <w:rsid w:val="00156F73"/>
    <w:rsid w:val="00162F11"/>
    <w:rsid w:val="00167610"/>
    <w:rsid w:val="001676A0"/>
    <w:rsid w:val="00173BFE"/>
    <w:rsid w:val="0018259D"/>
    <w:rsid w:val="001942FD"/>
    <w:rsid w:val="001965C0"/>
    <w:rsid w:val="001A3804"/>
    <w:rsid w:val="001B2D1C"/>
    <w:rsid w:val="001B5B91"/>
    <w:rsid w:val="001B7EBC"/>
    <w:rsid w:val="001C0159"/>
    <w:rsid w:val="001C1D98"/>
    <w:rsid w:val="001C7095"/>
    <w:rsid w:val="001D02E4"/>
    <w:rsid w:val="001D2690"/>
    <w:rsid w:val="001D50D2"/>
    <w:rsid w:val="001D6F36"/>
    <w:rsid w:val="001E3590"/>
    <w:rsid w:val="001F4BE3"/>
    <w:rsid w:val="001F6D02"/>
    <w:rsid w:val="00205A44"/>
    <w:rsid w:val="00210E6F"/>
    <w:rsid w:val="002115F2"/>
    <w:rsid w:val="00233914"/>
    <w:rsid w:val="00234D2B"/>
    <w:rsid w:val="00243D6D"/>
    <w:rsid w:val="002504E8"/>
    <w:rsid w:val="00253CED"/>
    <w:rsid w:val="00254382"/>
    <w:rsid w:val="00255F3D"/>
    <w:rsid w:val="002633C0"/>
    <w:rsid w:val="0027031E"/>
    <w:rsid w:val="002708D6"/>
    <w:rsid w:val="00272E3B"/>
    <w:rsid w:val="002740E4"/>
    <w:rsid w:val="002760F0"/>
    <w:rsid w:val="00277403"/>
    <w:rsid w:val="00277F88"/>
    <w:rsid w:val="00286EBD"/>
    <w:rsid w:val="0028703B"/>
    <w:rsid w:val="002912FB"/>
    <w:rsid w:val="002A2062"/>
    <w:rsid w:val="002A31A1"/>
    <w:rsid w:val="002B1D6F"/>
    <w:rsid w:val="002B6527"/>
    <w:rsid w:val="002C135C"/>
    <w:rsid w:val="002C1954"/>
    <w:rsid w:val="002C5E60"/>
    <w:rsid w:val="002D25F4"/>
    <w:rsid w:val="002D3850"/>
    <w:rsid w:val="002E52A1"/>
    <w:rsid w:val="002E53FF"/>
    <w:rsid w:val="002E65D5"/>
    <w:rsid w:val="002E7C22"/>
    <w:rsid w:val="002F09B9"/>
    <w:rsid w:val="002F63E3"/>
    <w:rsid w:val="002F74D7"/>
    <w:rsid w:val="0030124B"/>
    <w:rsid w:val="00313D3A"/>
    <w:rsid w:val="00317FB1"/>
    <w:rsid w:val="00322A42"/>
    <w:rsid w:val="0033619F"/>
    <w:rsid w:val="00341FC1"/>
    <w:rsid w:val="00342D33"/>
    <w:rsid w:val="003473E2"/>
    <w:rsid w:val="00363CFC"/>
    <w:rsid w:val="0037040B"/>
    <w:rsid w:val="00374795"/>
    <w:rsid w:val="00374E6C"/>
    <w:rsid w:val="00380EF9"/>
    <w:rsid w:val="00387F3D"/>
    <w:rsid w:val="00390735"/>
    <w:rsid w:val="0039073F"/>
    <w:rsid w:val="003921D8"/>
    <w:rsid w:val="00394F27"/>
    <w:rsid w:val="003950CF"/>
    <w:rsid w:val="003977C0"/>
    <w:rsid w:val="003A7ABA"/>
    <w:rsid w:val="003B2193"/>
    <w:rsid w:val="003C638D"/>
    <w:rsid w:val="003D4664"/>
    <w:rsid w:val="003D5BFF"/>
    <w:rsid w:val="003E0123"/>
    <w:rsid w:val="003F08C8"/>
    <w:rsid w:val="00407B71"/>
    <w:rsid w:val="0042204E"/>
    <w:rsid w:val="00425061"/>
    <w:rsid w:val="00426BE1"/>
    <w:rsid w:val="0043686A"/>
    <w:rsid w:val="004408F4"/>
    <w:rsid w:val="00441069"/>
    <w:rsid w:val="00441EF9"/>
    <w:rsid w:val="00444598"/>
    <w:rsid w:val="00444636"/>
    <w:rsid w:val="004447B0"/>
    <w:rsid w:val="00453146"/>
    <w:rsid w:val="00453715"/>
    <w:rsid w:val="00453869"/>
    <w:rsid w:val="004711EC"/>
    <w:rsid w:val="00471DDD"/>
    <w:rsid w:val="00475037"/>
    <w:rsid w:val="00480BC7"/>
    <w:rsid w:val="0048326C"/>
    <w:rsid w:val="00486211"/>
    <w:rsid w:val="004871AA"/>
    <w:rsid w:val="004878D7"/>
    <w:rsid w:val="00495A30"/>
    <w:rsid w:val="00495AB2"/>
    <w:rsid w:val="004A27F6"/>
    <w:rsid w:val="004B6A5C"/>
    <w:rsid w:val="004C4EF9"/>
    <w:rsid w:val="004C53D7"/>
    <w:rsid w:val="004D1B1F"/>
    <w:rsid w:val="004D5DED"/>
    <w:rsid w:val="004D6684"/>
    <w:rsid w:val="004E1FCD"/>
    <w:rsid w:val="004E3256"/>
    <w:rsid w:val="004E44F6"/>
    <w:rsid w:val="004E78FD"/>
    <w:rsid w:val="004F42FB"/>
    <w:rsid w:val="004F7011"/>
    <w:rsid w:val="00501231"/>
    <w:rsid w:val="005076E0"/>
    <w:rsid w:val="00510929"/>
    <w:rsid w:val="00515D9C"/>
    <w:rsid w:val="00524389"/>
    <w:rsid w:val="00531FBD"/>
    <w:rsid w:val="00532DC4"/>
    <w:rsid w:val="0053366A"/>
    <w:rsid w:val="00535106"/>
    <w:rsid w:val="00536951"/>
    <w:rsid w:val="00543F3B"/>
    <w:rsid w:val="00547CE3"/>
    <w:rsid w:val="0057203E"/>
    <w:rsid w:val="00573EB0"/>
    <w:rsid w:val="00587BF6"/>
    <w:rsid w:val="005954A0"/>
    <w:rsid w:val="005A2DCD"/>
    <w:rsid w:val="005A7B3E"/>
    <w:rsid w:val="005B34E0"/>
    <w:rsid w:val="005B4AA8"/>
    <w:rsid w:val="005B6890"/>
    <w:rsid w:val="005C5FF3"/>
    <w:rsid w:val="005D011F"/>
    <w:rsid w:val="005D1EA6"/>
    <w:rsid w:val="005D5C72"/>
    <w:rsid w:val="005D7780"/>
    <w:rsid w:val="005E7088"/>
    <w:rsid w:val="005F028A"/>
    <w:rsid w:val="005F076D"/>
    <w:rsid w:val="00603F00"/>
    <w:rsid w:val="006057CD"/>
    <w:rsid w:val="00607F6C"/>
    <w:rsid w:val="00611679"/>
    <w:rsid w:val="006117DB"/>
    <w:rsid w:val="00611ADC"/>
    <w:rsid w:val="00612E02"/>
    <w:rsid w:val="00613D7D"/>
    <w:rsid w:val="00613FB8"/>
    <w:rsid w:val="00614FA4"/>
    <w:rsid w:val="006157FE"/>
    <w:rsid w:val="006172E7"/>
    <w:rsid w:val="00631C63"/>
    <w:rsid w:val="00641539"/>
    <w:rsid w:val="006466DB"/>
    <w:rsid w:val="0065175A"/>
    <w:rsid w:val="00652C06"/>
    <w:rsid w:val="006564DB"/>
    <w:rsid w:val="00660EE3"/>
    <w:rsid w:val="00661EE8"/>
    <w:rsid w:val="00663B82"/>
    <w:rsid w:val="00665EC7"/>
    <w:rsid w:val="00676330"/>
    <w:rsid w:val="00676B57"/>
    <w:rsid w:val="0067705D"/>
    <w:rsid w:val="00684068"/>
    <w:rsid w:val="00687697"/>
    <w:rsid w:val="00690355"/>
    <w:rsid w:val="00692C84"/>
    <w:rsid w:val="006A0FDE"/>
    <w:rsid w:val="006A57A8"/>
    <w:rsid w:val="006A61CE"/>
    <w:rsid w:val="006B02CC"/>
    <w:rsid w:val="006B465A"/>
    <w:rsid w:val="006B5773"/>
    <w:rsid w:val="006B7BFC"/>
    <w:rsid w:val="006D3D58"/>
    <w:rsid w:val="006F5FC9"/>
    <w:rsid w:val="00703B55"/>
    <w:rsid w:val="00711A7C"/>
    <w:rsid w:val="0071200F"/>
    <w:rsid w:val="007120F8"/>
    <w:rsid w:val="007219F0"/>
    <w:rsid w:val="00726255"/>
    <w:rsid w:val="00746BCA"/>
    <w:rsid w:val="007527E4"/>
    <w:rsid w:val="00757EE5"/>
    <w:rsid w:val="00761974"/>
    <w:rsid w:val="00767D8E"/>
    <w:rsid w:val="00767DDA"/>
    <w:rsid w:val="007730B1"/>
    <w:rsid w:val="00774B5D"/>
    <w:rsid w:val="00775B05"/>
    <w:rsid w:val="00782222"/>
    <w:rsid w:val="00784494"/>
    <w:rsid w:val="00787A5B"/>
    <w:rsid w:val="007936ED"/>
    <w:rsid w:val="00794DA8"/>
    <w:rsid w:val="00795226"/>
    <w:rsid w:val="007A4A9C"/>
    <w:rsid w:val="007B6388"/>
    <w:rsid w:val="007C0A5F"/>
    <w:rsid w:val="007C2D3B"/>
    <w:rsid w:val="007D114B"/>
    <w:rsid w:val="007D4F16"/>
    <w:rsid w:val="007D50F8"/>
    <w:rsid w:val="007D6F8B"/>
    <w:rsid w:val="007E53E6"/>
    <w:rsid w:val="007E68C1"/>
    <w:rsid w:val="007F1CF9"/>
    <w:rsid w:val="007F5061"/>
    <w:rsid w:val="00803F3C"/>
    <w:rsid w:val="00804CFE"/>
    <w:rsid w:val="00811C94"/>
    <w:rsid w:val="00811CF1"/>
    <w:rsid w:val="008127C8"/>
    <w:rsid w:val="00812D81"/>
    <w:rsid w:val="008177C3"/>
    <w:rsid w:val="00824C02"/>
    <w:rsid w:val="00830333"/>
    <w:rsid w:val="00836BF4"/>
    <w:rsid w:val="00841E62"/>
    <w:rsid w:val="008435AD"/>
    <w:rsid w:val="008438D7"/>
    <w:rsid w:val="00852CCD"/>
    <w:rsid w:val="00854C5C"/>
    <w:rsid w:val="00860E5A"/>
    <w:rsid w:val="008660EB"/>
    <w:rsid w:val="00867AB6"/>
    <w:rsid w:val="00876710"/>
    <w:rsid w:val="00893894"/>
    <w:rsid w:val="008979B7"/>
    <w:rsid w:val="008A1C90"/>
    <w:rsid w:val="008A26EE"/>
    <w:rsid w:val="008B3055"/>
    <w:rsid w:val="008B4A8F"/>
    <w:rsid w:val="008B4F62"/>
    <w:rsid w:val="008B6AD3"/>
    <w:rsid w:val="008C7011"/>
    <w:rsid w:val="008D6732"/>
    <w:rsid w:val="008D6C74"/>
    <w:rsid w:val="00900957"/>
    <w:rsid w:val="00910044"/>
    <w:rsid w:val="009102D8"/>
    <w:rsid w:val="009122B1"/>
    <w:rsid w:val="00912747"/>
    <w:rsid w:val="00913129"/>
    <w:rsid w:val="009161FC"/>
    <w:rsid w:val="00917C70"/>
    <w:rsid w:val="00921125"/>
    <w:rsid w:val="009228DF"/>
    <w:rsid w:val="00924E84"/>
    <w:rsid w:val="009275FD"/>
    <w:rsid w:val="009315E4"/>
    <w:rsid w:val="00933AF1"/>
    <w:rsid w:val="00947FCC"/>
    <w:rsid w:val="00955EF3"/>
    <w:rsid w:val="00957DFE"/>
    <w:rsid w:val="009610AA"/>
    <w:rsid w:val="00962C2F"/>
    <w:rsid w:val="00962E99"/>
    <w:rsid w:val="00963F83"/>
    <w:rsid w:val="00972BCF"/>
    <w:rsid w:val="00972FB9"/>
    <w:rsid w:val="00973913"/>
    <w:rsid w:val="00974A98"/>
    <w:rsid w:val="0097518B"/>
    <w:rsid w:val="0098246B"/>
    <w:rsid w:val="009841A4"/>
    <w:rsid w:val="00984E50"/>
    <w:rsid w:val="00985A10"/>
    <w:rsid w:val="00985F6F"/>
    <w:rsid w:val="00991B20"/>
    <w:rsid w:val="00992C54"/>
    <w:rsid w:val="00992F59"/>
    <w:rsid w:val="009A4288"/>
    <w:rsid w:val="009A6541"/>
    <w:rsid w:val="009B2471"/>
    <w:rsid w:val="009B402A"/>
    <w:rsid w:val="009C30E5"/>
    <w:rsid w:val="009C727F"/>
    <w:rsid w:val="009E75FB"/>
    <w:rsid w:val="009F383C"/>
    <w:rsid w:val="00A05540"/>
    <w:rsid w:val="00A061D7"/>
    <w:rsid w:val="00A12668"/>
    <w:rsid w:val="00A14E67"/>
    <w:rsid w:val="00A2173A"/>
    <w:rsid w:val="00A21ED1"/>
    <w:rsid w:val="00A22857"/>
    <w:rsid w:val="00A2294D"/>
    <w:rsid w:val="00A23D11"/>
    <w:rsid w:val="00A30E81"/>
    <w:rsid w:val="00A31FC1"/>
    <w:rsid w:val="00A34804"/>
    <w:rsid w:val="00A4189F"/>
    <w:rsid w:val="00A47696"/>
    <w:rsid w:val="00A53F49"/>
    <w:rsid w:val="00A54540"/>
    <w:rsid w:val="00A558F5"/>
    <w:rsid w:val="00A567A9"/>
    <w:rsid w:val="00A578DD"/>
    <w:rsid w:val="00A67B50"/>
    <w:rsid w:val="00A67D4E"/>
    <w:rsid w:val="00A70EB6"/>
    <w:rsid w:val="00A77E11"/>
    <w:rsid w:val="00A92CF6"/>
    <w:rsid w:val="00A93A03"/>
    <w:rsid w:val="00A941CF"/>
    <w:rsid w:val="00A95F6F"/>
    <w:rsid w:val="00AB1647"/>
    <w:rsid w:val="00AD365C"/>
    <w:rsid w:val="00AD4AB4"/>
    <w:rsid w:val="00AD7108"/>
    <w:rsid w:val="00AE0E8B"/>
    <w:rsid w:val="00AE2601"/>
    <w:rsid w:val="00AE4331"/>
    <w:rsid w:val="00AF3A47"/>
    <w:rsid w:val="00B156FD"/>
    <w:rsid w:val="00B1651F"/>
    <w:rsid w:val="00B22F6A"/>
    <w:rsid w:val="00B22FCB"/>
    <w:rsid w:val="00B24B48"/>
    <w:rsid w:val="00B31114"/>
    <w:rsid w:val="00B331F1"/>
    <w:rsid w:val="00B334AD"/>
    <w:rsid w:val="00B35935"/>
    <w:rsid w:val="00B37E63"/>
    <w:rsid w:val="00B428B2"/>
    <w:rsid w:val="00B444A2"/>
    <w:rsid w:val="00B45551"/>
    <w:rsid w:val="00B50235"/>
    <w:rsid w:val="00B513B1"/>
    <w:rsid w:val="00B51742"/>
    <w:rsid w:val="00B62CFB"/>
    <w:rsid w:val="00B649C4"/>
    <w:rsid w:val="00B71980"/>
    <w:rsid w:val="00B72C95"/>
    <w:rsid w:val="00B72D61"/>
    <w:rsid w:val="00B8231A"/>
    <w:rsid w:val="00B83BFC"/>
    <w:rsid w:val="00B84E3B"/>
    <w:rsid w:val="00BA2CCF"/>
    <w:rsid w:val="00BB1775"/>
    <w:rsid w:val="00BB3DA7"/>
    <w:rsid w:val="00BB55C0"/>
    <w:rsid w:val="00BC0920"/>
    <w:rsid w:val="00BC0F9C"/>
    <w:rsid w:val="00BC1735"/>
    <w:rsid w:val="00BC4517"/>
    <w:rsid w:val="00BC4A2E"/>
    <w:rsid w:val="00BD586F"/>
    <w:rsid w:val="00BE28A1"/>
    <w:rsid w:val="00BE3938"/>
    <w:rsid w:val="00BE7EA3"/>
    <w:rsid w:val="00BF2C2A"/>
    <w:rsid w:val="00BF2D74"/>
    <w:rsid w:val="00BF39F0"/>
    <w:rsid w:val="00C00328"/>
    <w:rsid w:val="00C05CE8"/>
    <w:rsid w:val="00C07E4E"/>
    <w:rsid w:val="00C11FDF"/>
    <w:rsid w:val="00C21EE9"/>
    <w:rsid w:val="00C2404A"/>
    <w:rsid w:val="00C32278"/>
    <w:rsid w:val="00C40F19"/>
    <w:rsid w:val="00C4527D"/>
    <w:rsid w:val="00C45439"/>
    <w:rsid w:val="00C4652D"/>
    <w:rsid w:val="00C5727E"/>
    <w:rsid w:val="00C572C4"/>
    <w:rsid w:val="00C62099"/>
    <w:rsid w:val="00C66396"/>
    <w:rsid w:val="00C731BB"/>
    <w:rsid w:val="00C73784"/>
    <w:rsid w:val="00C7752B"/>
    <w:rsid w:val="00C90096"/>
    <w:rsid w:val="00C94523"/>
    <w:rsid w:val="00C96F60"/>
    <w:rsid w:val="00CA01FF"/>
    <w:rsid w:val="00CA151C"/>
    <w:rsid w:val="00CA5311"/>
    <w:rsid w:val="00CB1900"/>
    <w:rsid w:val="00CB43C1"/>
    <w:rsid w:val="00CC093A"/>
    <w:rsid w:val="00CD077D"/>
    <w:rsid w:val="00CE3DE5"/>
    <w:rsid w:val="00CE5183"/>
    <w:rsid w:val="00CE54DF"/>
    <w:rsid w:val="00CF58E6"/>
    <w:rsid w:val="00D00358"/>
    <w:rsid w:val="00D00922"/>
    <w:rsid w:val="00D108EE"/>
    <w:rsid w:val="00D13E83"/>
    <w:rsid w:val="00D216D5"/>
    <w:rsid w:val="00D23876"/>
    <w:rsid w:val="00D37A16"/>
    <w:rsid w:val="00D40513"/>
    <w:rsid w:val="00D414CA"/>
    <w:rsid w:val="00D6196F"/>
    <w:rsid w:val="00D661F7"/>
    <w:rsid w:val="00D71E5F"/>
    <w:rsid w:val="00D73323"/>
    <w:rsid w:val="00D75E92"/>
    <w:rsid w:val="00D7630E"/>
    <w:rsid w:val="00D8313F"/>
    <w:rsid w:val="00D86F96"/>
    <w:rsid w:val="00D90ADF"/>
    <w:rsid w:val="00D97D82"/>
    <w:rsid w:val="00DA1952"/>
    <w:rsid w:val="00DA2568"/>
    <w:rsid w:val="00DB0FE6"/>
    <w:rsid w:val="00DB347C"/>
    <w:rsid w:val="00DB4A44"/>
    <w:rsid w:val="00DB4D6B"/>
    <w:rsid w:val="00DB69F1"/>
    <w:rsid w:val="00DC2302"/>
    <w:rsid w:val="00DC3C99"/>
    <w:rsid w:val="00DC5080"/>
    <w:rsid w:val="00DC5089"/>
    <w:rsid w:val="00DD102C"/>
    <w:rsid w:val="00DD62A2"/>
    <w:rsid w:val="00DE238B"/>
    <w:rsid w:val="00DE50C1"/>
    <w:rsid w:val="00DF05A4"/>
    <w:rsid w:val="00E04378"/>
    <w:rsid w:val="00E138E0"/>
    <w:rsid w:val="00E153DD"/>
    <w:rsid w:val="00E21890"/>
    <w:rsid w:val="00E265CE"/>
    <w:rsid w:val="00E3132E"/>
    <w:rsid w:val="00E31AAE"/>
    <w:rsid w:val="00E36EA0"/>
    <w:rsid w:val="00E427AA"/>
    <w:rsid w:val="00E42C79"/>
    <w:rsid w:val="00E45643"/>
    <w:rsid w:val="00E47E53"/>
    <w:rsid w:val="00E54DEF"/>
    <w:rsid w:val="00E61F30"/>
    <w:rsid w:val="00E657E1"/>
    <w:rsid w:val="00E67DF0"/>
    <w:rsid w:val="00E701BE"/>
    <w:rsid w:val="00E703DB"/>
    <w:rsid w:val="00E7274C"/>
    <w:rsid w:val="00E74E00"/>
    <w:rsid w:val="00E75C57"/>
    <w:rsid w:val="00E76A4E"/>
    <w:rsid w:val="00E86F85"/>
    <w:rsid w:val="00E94CA6"/>
    <w:rsid w:val="00E9626F"/>
    <w:rsid w:val="00EB08E5"/>
    <w:rsid w:val="00EB4F7A"/>
    <w:rsid w:val="00EC40AD"/>
    <w:rsid w:val="00EC4F1D"/>
    <w:rsid w:val="00ED0744"/>
    <w:rsid w:val="00ED36A0"/>
    <w:rsid w:val="00ED3F08"/>
    <w:rsid w:val="00ED5693"/>
    <w:rsid w:val="00ED72D3"/>
    <w:rsid w:val="00EE4DB8"/>
    <w:rsid w:val="00EE59E3"/>
    <w:rsid w:val="00EE62CE"/>
    <w:rsid w:val="00EF29AB"/>
    <w:rsid w:val="00EF56AF"/>
    <w:rsid w:val="00EF7981"/>
    <w:rsid w:val="00F021DB"/>
    <w:rsid w:val="00F02C40"/>
    <w:rsid w:val="00F04E75"/>
    <w:rsid w:val="00F05463"/>
    <w:rsid w:val="00F20D4B"/>
    <w:rsid w:val="00F23482"/>
    <w:rsid w:val="00F24917"/>
    <w:rsid w:val="00F30D40"/>
    <w:rsid w:val="00F311F8"/>
    <w:rsid w:val="00F36444"/>
    <w:rsid w:val="00F410DF"/>
    <w:rsid w:val="00F65CA2"/>
    <w:rsid w:val="00F678D7"/>
    <w:rsid w:val="00F67A12"/>
    <w:rsid w:val="00F766ED"/>
    <w:rsid w:val="00F76BE7"/>
    <w:rsid w:val="00F81A82"/>
    <w:rsid w:val="00F8225E"/>
    <w:rsid w:val="00F82885"/>
    <w:rsid w:val="00F86418"/>
    <w:rsid w:val="00F86D75"/>
    <w:rsid w:val="00F92042"/>
    <w:rsid w:val="00F9297B"/>
    <w:rsid w:val="00F97650"/>
    <w:rsid w:val="00FA0E46"/>
    <w:rsid w:val="00FA298E"/>
    <w:rsid w:val="00FA6611"/>
    <w:rsid w:val="00FB0DF3"/>
    <w:rsid w:val="00FB4277"/>
    <w:rsid w:val="00FB55DE"/>
    <w:rsid w:val="00FB5B64"/>
    <w:rsid w:val="00FC0124"/>
    <w:rsid w:val="00FC1D21"/>
    <w:rsid w:val="00FC4C7E"/>
    <w:rsid w:val="00FC51B4"/>
    <w:rsid w:val="00FC769C"/>
    <w:rsid w:val="00FD350A"/>
    <w:rsid w:val="00FE0673"/>
    <w:rsid w:val="00FE093C"/>
    <w:rsid w:val="00FE24C0"/>
    <w:rsid w:val="00FE2B7D"/>
    <w:rsid w:val="00FE3A5B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C8F28CD-5332-4656-8298-F4C44BA6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A4"/>
  </w:style>
  <w:style w:type="paragraph" w:styleId="1">
    <w:name w:val="heading 1"/>
    <w:basedOn w:val="a"/>
    <w:next w:val="a"/>
    <w:link w:val="10"/>
    <w:qFormat/>
    <w:rsid w:val="00DF0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127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5A4"/>
    <w:rPr>
      <w:sz w:val="28"/>
    </w:rPr>
  </w:style>
  <w:style w:type="paragraph" w:styleId="a4">
    <w:name w:val="Body Text Indent"/>
    <w:basedOn w:val="a"/>
    <w:rsid w:val="00DF0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05A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05A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05A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05A4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character" w:customStyle="1" w:styleId="10">
    <w:name w:val="Заголовок 1 Знак"/>
    <w:link w:val="1"/>
    <w:locked/>
    <w:rsid w:val="00B649C4"/>
    <w:rPr>
      <w:rFonts w:ascii="AG Souvenir" w:hAnsi="AG Souvenir"/>
      <w:b/>
      <w:spacing w:val="38"/>
      <w:sz w:val="28"/>
    </w:rPr>
  </w:style>
  <w:style w:type="paragraph" w:styleId="ac">
    <w:name w:val="Document Map"/>
    <w:basedOn w:val="a"/>
    <w:link w:val="ad"/>
    <w:rsid w:val="005954A0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5954A0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84E3B"/>
  </w:style>
  <w:style w:type="character" w:customStyle="1" w:styleId="af">
    <w:name w:val="Без интервала Знак"/>
    <w:link w:val="ae"/>
    <w:uiPriority w:val="1"/>
    <w:locked/>
    <w:rsid w:val="00B84E3B"/>
    <w:rPr>
      <w:lang w:val="ru-RU" w:eastAsia="ru-RU" w:bidi="ar-SA"/>
    </w:rPr>
  </w:style>
  <w:style w:type="character" w:styleId="af0">
    <w:name w:val="line number"/>
    <w:basedOn w:val="a0"/>
    <w:rsid w:val="007D50F8"/>
  </w:style>
  <w:style w:type="character" w:customStyle="1" w:styleId="a8">
    <w:name w:val="Верхний колонтитул Знак"/>
    <w:basedOn w:val="a0"/>
    <w:link w:val="a7"/>
    <w:uiPriority w:val="99"/>
    <w:rsid w:val="00676330"/>
  </w:style>
  <w:style w:type="paragraph" w:customStyle="1" w:styleId="ConsPlusTitle">
    <w:name w:val="ConsPlusTitle"/>
    <w:rsid w:val="00A126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1">
    <w:name w:val="Table Grid"/>
    <w:basedOn w:val="a1"/>
    <w:rsid w:val="00363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8127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B0E84-FB23-4EFC-931C-AA04D9D7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0</TotalTime>
  <Pages>5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12591</CharactersWithSpaces>
  <SharedDoc>false</SharedDoc>
  <HLinks>
    <vt:vector size="24" baseType="variant">
      <vt:variant>
        <vt:i4>3145777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consultantplus://offline/ref=F12BEB37887791B7CEF75506A900315AA5E1BD0541A449678F7CF03580E1B2074A498B31D6442A05E17A1E3F065C4153A4E4B175130F4FCB40Q1N</vt:lpwstr>
      </vt:variant>
      <vt:variant>
        <vt:lpwstr/>
      </vt:variant>
      <vt:variant>
        <vt:i4>3145837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consultantplus://offline/ref=F12BEB37887791B7CEF75506A900315AA5E1BD0541A449678F7CF03580E1B2074A498B31D6442805E47A1E3F065C4153A4E4B175130F4FCB40Q1N</vt:lpwstr>
      </vt:variant>
      <vt:variant>
        <vt:lpwstr/>
      </vt:variant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consultantplus://offline/ref=F12BEB37887791B7CEF75506A900315AA5E1BD0541A449678F7CF03580E1B2074A498B31D6442805E47A1E3F065C4153A4E4B175130F4FCB40Q1N</vt:lpwstr>
      </vt:variant>
      <vt:variant>
        <vt:lpwstr/>
      </vt:variant>
      <vt:variant>
        <vt:i4>3145837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consultantplus://offline/ref=F12BEB37887791B7CEF75506A900315AA5E1BD0541A449678F7CF03580E1B2074A498B31D6442805E47A1E3F065C4153A4E4B175130F4FCB40Q1N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2</cp:revision>
  <cp:lastPrinted>2025-03-25T08:12:00Z</cp:lastPrinted>
  <dcterms:created xsi:type="dcterms:W3CDTF">2025-03-25T10:55:00Z</dcterms:created>
  <dcterms:modified xsi:type="dcterms:W3CDTF">2025-03-25T10:55:00Z</dcterms:modified>
</cp:coreProperties>
</file>